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73" w:rsidRDefault="00C5344A" w:rsidP="00A61DED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1pt;margin-top:-41.75pt;width:46.95pt;height:57.6pt;z-index:1" o:allowincell="f">
            <v:imagedata r:id="rId8" o:title=""/>
          </v:shape>
          <o:OLEObject Type="Embed" ProgID="PBrush" ShapeID="_x0000_s1026" DrawAspect="Content" ObjectID="_1809157550" r:id="rId9"/>
        </w:pict>
      </w:r>
    </w:p>
    <w:p w:rsidR="00AB0273" w:rsidRDefault="00AB0273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B0273" w:rsidRDefault="00AB0273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6"/>
        </w:rPr>
      </w:pPr>
    </w:p>
    <w:p w:rsidR="008F683D" w:rsidRDefault="00A249D8" w:rsidP="00A249D8">
      <w:pPr>
        <w:pStyle w:val="1"/>
        <w:tabs>
          <w:tab w:val="left" w:pos="8080"/>
        </w:tabs>
        <w:rPr>
          <w:b/>
          <w:sz w:val="32"/>
        </w:rPr>
      </w:pPr>
      <w:bookmarkStart w:id="0" w:name="_Hlk788155"/>
      <w:r>
        <w:rPr>
          <w:b/>
          <w:sz w:val="24"/>
          <w:szCs w:val="24"/>
        </w:rPr>
        <w:t xml:space="preserve">                                                         </w:t>
      </w:r>
      <w:r w:rsidR="008F683D">
        <w:rPr>
          <w:b/>
          <w:sz w:val="32"/>
        </w:rPr>
        <w:t>АДМИНИСТРАЦИЯ</w:t>
      </w:r>
    </w:p>
    <w:p w:rsidR="008F683D" w:rsidRDefault="008F683D" w:rsidP="009E1272">
      <w:pPr>
        <w:pStyle w:val="1"/>
        <w:tabs>
          <w:tab w:val="left" w:pos="8080"/>
        </w:tabs>
        <w:jc w:val="center"/>
        <w:rPr>
          <w:b/>
          <w:sz w:val="32"/>
        </w:rPr>
      </w:pPr>
      <w:proofErr w:type="spellStart"/>
      <w:r>
        <w:rPr>
          <w:b/>
          <w:sz w:val="32"/>
        </w:rPr>
        <w:t>Самойловского</w:t>
      </w:r>
      <w:proofErr w:type="spellEnd"/>
      <w:r>
        <w:rPr>
          <w:b/>
          <w:sz w:val="32"/>
        </w:rPr>
        <w:t xml:space="preserve"> муниципального района Саратовской области</w:t>
      </w:r>
    </w:p>
    <w:bookmarkEnd w:id="0"/>
    <w:p w:rsidR="008F683D" w:rsidRPr="00A666CE" w:rsidRDefault="008F683D" w:rsidP="008F683D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"/>
          <w:szCs w:val="2"/>
        </w:rPr>
      </w:pPr>
    </w:p>
    <w:p w:rsidR="008F683D" w:rsidRPr="00E76F69" w:rsidRDefault="008F683D" w:rsidP="008F683D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10"/>
          <w:szCs w:val="10"/>
        </w:rPr>
      </w:pPr>
      <w:r w:rsidRPr="00E76F69">
        <w:rPr>
          <w:b/>
          <w:sz w:val="52"/>
          <w:szCs w:val="52"/>
        </w:rPr>
        <w:t>ПОСТАНОВЛЕНИЕ</w:t>
      </w:r>
      <w:r w:rsidR="007B169B" w:rsidRPr="00E76F69">
        <w:rPr>
          <w:sz w:val="10"/>
          <w:szCs w:val="10"/>
        </w:rPr>
        <w:t xml:space="preserve"> </w:t>
      </w:r>
    </w:p>
    <w:p w:rsidR="00E76F69" w:rsidRDefault="00E76F69" w:rsidP="00CD0CDE">
      <w:pPr>
        <w:pStyle w:val="1"/>
        <w:pBdr>
          <w:top w:val="single" w:sz="6" w:space="1" w:color="auto"/>
        </w:pBdr>
        <w:tabs>
          <w:tab w:val="left" w:pos="8080"/>
        </w:tabs>
        <w:rPr>
          <w:sz w:val="28"/>
          <w:szCs w:val="28"/>
        </w:rPr>
      </w:pPr>
    </w:p>
    <w:p w:rsidR="003B37B6" w:rsidRDefault="00A249D8" w:rsidP="00CD0CDE">
      <w:pPr>
        <w:pStyle w:val="1"/>
        <w:pBdr>
          <w:top w:val="single" w:sz="6" w:space="1" w:color="auto"/>
        </w:pBd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19.05</w:t>
      </w:r>
      <w:r w:rsidR="0025381C">
        <w:rPr>
          <w:sz w:val="28"/>
          <w:szCs w:val="28"/>
        </w:rPr>
        <w:t>.</w:t>
      </w:r>
      <w:r w:rsidR="00F47ABB">
        <w:rPr>
          <w:sz w:val="28"/>
          <w:szCs w:val="28"/>
        </w:rPr>
        <w:t>2</w:t>
      </w:r>
      <w:r w:rsidR="00D37D79">
        <w:rPr>
          <w:sz w:val="28"/>
          <w:szCs w:val="28"/>
        </w:rPr>
        <w:t>02</w:t>
      </w:r>
      <w:r>
        <w:rPr>
          <w:sz w:val="28"/>
          <w:szCs w:val="28"/>
        </w:rPr>
        <w:t xml:space="preserve">5 г. </w:t>
      </w:r>
      <w:r w:rsidR="003B37B6" w:rsidRPr="00B41E48">
        <w:rPr>
          <w:sz w:val="28"/>
          <w:szCs w:val="28"/>
        </w:rPr>
        <w:t xml:space="preserve"> </w:t>
      </w:r>
      <w:r w:rsidR="008F683D" w:rsidRPr="00B41E48">
        <w:rPr>
          <w:sz w:val="28"/>
          <w:szCs w:val="28"/>
        </w:rPr>
        <w:t>№</w:t>
      </w:r>
      <w:r w:rsidR="009E1272">
        <w:rPr>
          <w:sz w:val="28"/>
          <w:szCs w:val="28"/>
        </w:rPr>
        <w:t xml:space="preserve"> </w:t>
      </w:r>
      <w:r>
        <w:rPr>
          <w:sz w:val="28"/>
          <w:szCs w:val="28"/>
        </w:rPr>
        <w:t>333</w:t>
      </w:r>
    </w:p>
    <w:p w:rsidR="00E76F69" w:rsidRDefault="00E76F69" w:rsidP="00674EC9">
      <w:pPr>
        <w:pStyle w:val="a6"/>
        <w:rPr>
          <w:b/>
          <w:szCs w:val="28"/>
        </w:rPr>
      </w:pPr>
    </w:p>
    <w:p w:rsidR="00674EC9" w:rsidRPr="00E76F69" w:rsidRDefault="00EE1D77" w:rsidP="00674EC9">
      <w:pPr>
        <w:pStyle w:val="a6"/>
        <w:rPr>
          <w:b/>
          <w:szCs w:val="28"/>
        </w:rPr>
      </w:pPr>
      <w:r w:rsidRPr="00E76F69">
        <w:rPr>
          <w:b/>
          <w:szCs w:val="28"/>
        </w:rPr>
        <w:t>О</w:t>
      </w:r>
      <w:r w:rsidR="00674EC9" w:rsidRPr="00E76F69">
        <w:rPr>
          <w:b/>
          <w:szCs w:val="28"/>
        </w:rPr>
        <w:t xml:space="preserve"> внесении изменений в постановление </w:t>
      </w:r>
    </w:p>
    <w:p w:rsidR="00674EC9" w:rsidRPr="00E76F69" w:rsidRDefault="00674EC9" w:rsidP="00674EC9">
      <w:pPr>
        <w:pStyle w:val="a6"/>
        <w:rPr>
          <w:b/>
          <w:szCs w:val="28"/>
        </w:rPr>
      </w:pPr>
      <w:r w:rsidRPr="00E76F69">
        <w:rPr>
          <w:b/>
          <w:szCs w:val="28"/>
        </w:rPr>
        <w:t xml:space="preserve">администрации </w:t>
      </w:r>
      <w:proofErr w:type="spellStart"/>
      <w:r w:rsidRPr="00E76F69">
        <w:rPr>
          <w:b/>
          <w:szCs w:val="28"/>
        </w:rPr>
        <w:t>Самойловского</w:t>
      </w:r>
      <w:proofErr w:type="spellEnd"/>
      <w:r w:rsidRPr="00E76F69">
        <w:rPr>
          <w:b/>
          <w:szCs w:val="28"/>
        </w:rPr>
        <w:t xml:space="preserve"> муниципального района </w:t>
      </w:r>
    </w:p>
    <w:p w:rsidR="00674EC9" w:rsidRPr="00E76F69" w:rsidRDefault="00674EC9" w:rsidP="00674EC9">
      <w:pPr>
        <w:pStyle w:val="a6"/>
        <w:rPr>
          <w:b/>
          <w:szCs w:val="28"/>
        </w:rPr>
      </w:pPr>
      <w:r w:rsidRPr="00E76F69">
        <w:rPr>
          <w:b/>
          <w:szCs w:val="28"/>
        </w:rPr>
        <w:t xml:space="preserve">от 23.06.2022 года № 334 «Об утверждении персонального состава комиссии по делам несовершеннолетних и защите их прав при администрации </w:t>
      </w:r>
      <w:proofErr w:type="spellStart"/>
      <w:r w:rsidRPr="00E76F69">
        <w:rPr>
          <w:b/>
          <w:szCs w:val="28"/>
        </w:rPr>
        <w:t>Самойловского</w:t>
      </w:r>
      <w:proofErr w:type="spellEnd"/>
      <w:r w:rsidRPr="00E76F69">
        <w:rPr>
          <w:b/>
          <w:szCs w:val="28"/>
        </w:rPr>
        <w:t xml:space="preserve"> муниципального района»</w:t>
      </w:r>
    </w:p>
    <w:p w:rsidR="00E76F69" w:rsidRDefault="00E76F69" w:rsidP="00E76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EC9" w:rsidRPr="00E76F69" w:rsidRDefault="00674EC9" w:rsidP="00E76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6F69">
        <w:rPr>
          <w:rFonts w:ascii="Times New Roman" w:hAnsi="Times New Roman"/>
          <w:sz w:val="28"/>
          <w:szCs w:val="28"/>
        </w:rPr>
        <w:t xml:space="preserve">В соответствии с Законом Саратовской области от 05 августа 2014 года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руководствуясь Уставом </w:t>
      </w:r>
      <w:proofErr w:type="spellStart"/>
      <w:r w:rsidRPr="00E76F69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E76F69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EE1D77" w:rsidRPr="00E76F6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76F69" w:rsidRDefault="00E76F69" w:rsidP="00E76F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4EC9" w:rsidRDefault="00674EC9" w:rsidP="00E76F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6F69">
        <w:rPr>
          <w:rFonts w:ascii="Times New Roman" w:hAnsi="Times New Roman"/>
          <w:b/>
          <w:sz w:val="28"/>
          <w:szCs w:val="28"/>
        </w:rPr>
        <w:t>ПОСТАНОВЛЯЮ:</w:t>
      </w:r>
    </w:p>
    <w:p w:rsidR="00E76F69" w:rsidRPr="00E76F69" w:rsidRDefault="00E76F69" w:rsidP="00E76F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4EC9" w:rsidRPr="00E76F69" w:rsidRDefault="00674EC9" w:rsidP="00E76F6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F69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E76F69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E76F69">
        <w:rPr>
          <w:rFonts w:ascii="Times New Roman" w:hAnsi="Times New Roman"/>
          <w:sz w:val="28"/>
          <w:szCs w:val="28"/>
        </w:rPr>
        <w:t xml:space="preserve"> муниципального района от 23.06.2022 года № 334 «Об утверждении персонального состава комиссии по делам несовершеннолетних и защите их прав при администрации </w:t>
      </w:r>
      <w:proofErr w:type="spellStart"/>
      <w:r w:rsidRPr="00E76F69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E76F69">
        <w:rPr>
          <w:rFonts w:ascii="Times New Roman" w:hAnsi="Times New Roman"/>
          <w:sz w:val="28"/>
          <w:szCs w:val="28"/>
        </w:rPr>
        <w:t xml:space="preserve"> муниципального района» следующие изменения:</w:t>
      </w:r>
    </w:p>
    <w:p w:rsidR="00674EC9" w:rsidRPr="00E76F69" w:rsidRDefault="00755956" w:rsidP="00E76F69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74EC9" w:rsidRPr="00E76F69">
        <w:rPr>
          <w:rFonts w:ascii="Times New Roman" w:hAnsi="Times New Roman"/>
          <w:sz w:val="28"/>
          <w:szCs w:val="28"/>
        </w:rPr>
        <w:t xml:space="preserve">ключить в состав комиссии по делам несовершеннолетних и защите их прав при администрации </w:t>
      </w:r>
      <w:proofErr w:type="spellStart"/>
      <w:r w:rsidR="00674EC9" w:rsidRPr="00E76F69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="00674EC9" w:rsidRPr="00E76F69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DC0F7C" w:rsidRDefault="00A249D8" w:rsidP="00DC0F7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Мельникову Софью Юрьевну- руководителя местного отделения «Движение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 xml:space="preserve">ервых» в </w:t>
      </w:r>
      <w:proofErr w:type="spellStart"/>
      <w:r>
        <w:rPr>
          <w:rFonts w:ascii="Times New Roman" w:hAnsi="Times New Roman"/>
          <w:sz w:val="28"/>
          <w:szCs w:val="28"/>
        </w:rPr>
        <w:t>Самойловском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районе.</w:t>
      </w:r>
    </w:p>
    <w:p w:rsidR="00674EC9" w:rsidRPr="00DC0F7C" w:rsidRDefault="00A249D8" w:rsidP="00A249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 </w:t>
      </w:r>
      <w:r w:rsidR="00674EC9" w:rsidRPr="00DC0F7C">
        <w:rPr>
          <w:rFonts w:ascii="Times New Roman" w:hAnsi="Times New Roman"/>
          <w:sz w:val="28"/>
          <w:szCs w:val="28"/>
        </w:rPr>
        <w:t xml:space="preserve">Настоящее постановление опубликовать на официальном сайте администрации </w:t>
      </w:r>
      <w:proofErr w:type="spellStart"/>
      <w:r w:rsidR="00674EC9" w:rsidRPr="00DC0F7C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="00674EC9" w:rsidRPr="00DC0F7C">
        <w:rPr>
          <w:rFonts w:ascii="Times New Roman" w:hAnsi="Times New Roman"/>
          <w:sz w:val="28"/>
          <w:szCs w:val="28"/>
        </w:rPr>
        <w:t xml:space="preserve"> муниципального района в сети «Интернет».</w:t>
      </w:r>
    </w:p>
    <w:p w:rsidR="00674EC9" w:rsidRPr="00E76F69" w:rsidRDefault="00FC7B86" w:rsidP="00FC7B8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     </w:t>
      </w:r>
      <w:proofErr w:type="gramStart"/>
      <w:r w:rsidR="00674EC9" w:rsidRPr="00E76F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74EC9" w:rsidRPr="00E76F69">
        <w:rPr>
          <w:rFonts w:ascii="Times New Roman" w:hAnsi="Times New Roman"/>
          <w:sz w:val="28"/>
          <w:szCs w:val="28"/>
        </w:rPr>
        <w:t xml:space="preserve"> исполнением настоящего постанов</w:t>
      </w:r>
      <w:r w:rsidR="0047651B" w:rsidRPr="00E76F69">
        <w:rPr>
          <w:rFonts w:ascii="Times New Roman" w:hAnsi="Times New Roman"/>
          <w:sz w:val="28"/>
          <w:szCs w:val="28"/>
        </w:rPr>
        <w:t>ления возложить на заместителя г</w:t>
      </w:r>
      <w:r w:rsidR="00674EC9" w:rsidRPr="00E76F69">
        <w:rPr>
          <w:rFonts w:ascii="Times New Roman" w:hAnsi="Times New Roman"/>
          <w:sz w:val="28"/>
          <w:szCs w:val="28"/>
        </w:rPr>
        <w:t xml:space="preserve">лавы администрации </w:t>
      </w:r>
      <w:proofErr w:type="spellStart"/>
      <w:r w:rsidR="00674EC9" w:rsidRPr="00E76F69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="00674EC9" w:rsidRPr="00E76F69">
        <w:rPr>
          <w:rFonts w:ascii="Times New Roman" w:hAnsi="Times New Roman"/>
          <w:sz w:val="28"/>
          <w:szCs w:val="28"/>
        </w:rPr>
        <w:t xml:space="preserve"> муниципального района, руководителя аппарата И.В. </w:t>
      </w:r>
      <w:proofErr w:type="spellStart"/>
      <w:r w:rsidR="00674EC9" w:rsidRPr="00E76F69">
        <w:rPr>
          <w:rFonts w:ascii="Times New Roman" w:hAnsi="Times New Roman"/>
          <w:sz w:val="28"/>
          <w:szCs w:val="28"/>
        </w:rPr>
        <w:t>Попоудину</w:t>
      </w:r>
      <w:proofErr w:type="spellEnd"/>
      <w:r w:rsidR="00674EC9" w:rsidRPr="00E76F69">
        <w:rPr>
          <w:rFonts w:ascii="Times New Roman" w:hAnsi="Times New Roman"/>
          <w:sz w:val="28"/>
          <w:szCs w:val="28"/>
        </w:rPr>
        <w:t>.</w:t>
      </w:r>
    </w:p>
    <w:p w:rsidR="00E76F69" w:rsidRDefault="00E76F69" w:rsidP="00E76F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49D8" w:rsidRPr="00E76F69" w:rsidRDefault="00A249D8" w:rsidP="00A249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E76F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6F69">
        <w:rPr>
          <w:rFonts w:ascii="Times New Roman" w:hAnsi="Times New Roman"/>
          <w:b/>
          <w:sz w:val="28"/>
          <w:szCs w:val="28"/>
        </w:rPr>
        <w:t>Самойловского</w:t>
      </w:r>
      <w:proofErr w:type="spellEnd"/>
    </w:p>
    <w:p w:rsidR="00A249D8" w:rsidRPr="00E76F69" w:rsidRDefault="00A249D8" w:rsidP="00A249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6F69">
        <w:rPr>
          <w:rFonts w:ascii="Times New Roman" w:hAnsi="Times New Roman"/>
          <w:b/>
          <w:sz w:val="28"/>
          <w:szCs w:val="28"/>
        </w:rPr>
        <w:t>муници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М.А. Мельников</w:t>
      </w:r>
    </w:p>
    <w:p w:rsidR="00A249D8" w:rsidRPr="00DC0F7C" w:rsidRDefault="00A249D8" w:rsidP="00A249D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C0F7C">
        <w:rPr>
          <w:rFonts w:ascii="Times New Roman" w:eastAsia="Calibri" w:hAnsi="Times New Roman"/>
          <w:b/>
          <w:sz w:val="28"/>
          <w:szCs w:val="28"/>
          <w:lang w:eastAsia="en-US"/>
        </w:rPr>
        <w:t>Саратовской области</w:t>
      </w:r>
    </w:p>
    <w:sectPr w:rsidR="00A249D8" w:rsidRPr="00DC0F7C" w:rsidSect="00E76F69">
      <w:headerReference w:type="even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513" w:rsidRDefault="00395513">
      <w:pPr>
        <w:spacing w:after="0" w:line="240" w:lineRule="auto"/>
      </w:pPr>
      <w:r>
        <w:separator/>
      </w:r>
    </w:p>
  </w:endnote>
  <w:endnote w:type="continuationSeparator" w:id="0">
    <w:p w:rsidR="00395513" w:rsidRDefault="0039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513" w:rsidRDefault="00395513">
      <w:pPr>
        <w:spacing w:after="0" w:line="240" w:lineRule="auto"/>
      </w:pPr>
      <w:r>
        <w:separator/>
      </w:r>
    </w:p>
  </w:footnote>
  <w:footnote w:type="continuationSeparator" w:id="0">
    <w:p w:rsidR="00395513" w:rsidRDefault="0039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AE" w:rsidRDefault="00C5344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6479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64792">
      <w:rPr>
        <w:rStyle w:val="aa"/>
        <w:noProof/>
      </w:rPr>
      <w:t>1</w:t>
    </w:r>
    <w:r>
      <w:rPr>
        <w:rStyle w:val="aa"/>
      </w:rPr>
      <w:fldChar w:fldCharType="end"/>
    </w:r>
  </w:p>
  <w:p w:rsidR="00C86DAE" w:rsidRDefault="00C86DA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4A5B"/>
    <w:multiLevelType w:val="hybridMultilevel"/>
    <w:tmpl w:val="921C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23CC"/>
    <w:multiLevelType w:val="multilevel"/>
    <w:tmpl w:val="E408B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C41F08"/>
    <w:multiLevelType w:val="hybridMultilevel"/>
    <w:tmpl w:val="05C816DA"/>
    <w:lvl w:ilvl="0" w:tplc="43F0C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897F09"/>
    <w:multiLevelType w:val="hybridMultilevel"/>
    <w:tmpl w:val="E992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1722"/>
    <w:multiLevelType w:val="hybridMultilevel"/>
    <w:tmpl w:val="83FA6BF0"/>
    <w:lvl w:ilvl="0" w:tplc="6428F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F53575"/>
    <w:multiLevelType w:val="multilevel"/>
    <w:tmpl w:val="DC809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2BA6755"/>
    <w:multiLevelType w:val="hybridMultilevel"/>
    <w:tmpl w:val="E2D812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F005A"/>
    <w:multiLevelType w:val="hybridMultilevel"/>
    <w:tmpl w:val="84A0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E55E5"/>
    <w:multiLevelType w:val="hybridMultilevel"/>
    <w:tmpl w:val="8542AC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B86"/>
    <w:rsid w:val="000150BD"/>
    <w:rsid w:val="00015D12"/>
    <w:rsid w:val="0005646D"/>
    <w:rsid w:val="000853AD"/>
    <w:rsid w:val="00095902"/>
    <w:rsid w:val="000A2322"/>
    <w:rsid w:val="000B34C8"/>
    <w:rsid w:val="000C311C"/>
    <w:rsid w:val="000D2596"/>
    <w:rsid w:val="000E40F2"/>
    <w:rsid w:val="000E5F66"/>
    <w:rsid w:val="00102128"/>
    <w:rsid w:val="00105F44"/>
    <w:rsid w:val="001231B0"/>
    <w:rsid w:val="00125F01"/>
    <w:rsid w:val="0016031D"/>
    <w:rsid w:val="001647DB"/>
    <w:rsid w:val="001A259F"/>
    <w:rsid w:val="001A7342"/>
    <w:rsid w:val="001C0DF9"/>
    <w:rsid w:val="001C5CF7"/>
    <w:rsid w:val="001D3782"/>
    <w:rsid w:val="002009DF"/>
    <w:rsid w:val="0020314D"/>
    <w:rsid w:val="00225056"/>
    <w:rsid w:val="0022780D"/>
    <w:rsid w:val="00230232"/>
    <w:rsid w:val="00246D53"/>
    <w:rsid w:val="0025381C"/>
    <w:rsid w:val="00271885"/>
    <w:rsid w:val="00284F14"/>
    <w:rsid w:val="002872F7"/>
    <w:rsid w:val="002B7263"/>
    <w:rsid w:val="002C29F6"/>
    <w:rsid w:val="002C2CB3"/>
    <w:rsid w:val="002C386C"/>
    <w:rsid w:val="002D3E42"/>
    <w:rsid w:val="002E086F"/>
    <w:rsid w:val="002E6C88"/>
    <w:rsid w:val="00302076"/>
    <w:rsid w:val="003247F3"/>
    <w:rsid w:val="00355C3C"/>
    <w:rsid w:val="00385BBB"/>
    <w:rsid w:val="00395513"/>
    <w:rsid w:val="003956C3"/>
    <w:rsid w:val="003A0B8F"/>
    <w:rsid w:val="003A2C0F"/>
    <w:rsid w:val="003A6397"/>
    <w:rsid w:val="003B37B6"/>
    <w:rsid w:val="003F0EFD"/>
    <w:rsid w:val="004000CE"/>
    <w:rsid w:val="00412C1B"/>
    <w:rsid w:val="00415E2D"/>
    <w:rsid w:val="004224B5"/>
    <w:rsid w:val="0043606B"/>
    <w:rsid w:val="004467F7"/>
    <w:rsid w:val="00464EDB"/>
    <w:rsid w:val="00472B73"/>
    <w:rsid w:val="0047651B"/>
    <w:rsid w:val="004960AB"/>
    <w:rsid w:val="004C571E"/>
    <w:rsid w:val="004E3BEC"/>
    <w:rsid w:val="004E43F5"/>
    <w:rsid w:val="004E4F45"/>
    <w:rsid w:val="004F0F4C"/>
    <w:rsid w:val="004F37E0"/>
    <w:rsid w:val="005106C5"/>
    <w:rsid w:val="00533F93"/>
    <w:rsid w:val="0053496A"/>
    <w:rsid w:val="00536B90"/>
    <w:rsid w:val="005403C4"/>
    <w:rsid w:val="005747A0"/>
    <w:rsid w:val="0057541D"/>
    <w:rsid w:val="00577540"/>
    <w:rsid w:val="005A7BAF"/>
    <w:rsid w:val="005B5397"/>
    <w:rsid w:val="005C3235"/>
    <w:rsid w:val="005C3B17"/>
    <w:rsid w:val="005C4FC1"/>
    <w:rsid w:val="005C6F63"/>
    <w:rsid w:val="005D01BD"/>
    <w:rsid w:val="005D11FC"/>
    <w:rsid w:val="005D12CE"/>
    <w:rsid w:val="005F2E6A"/>
    <w:rsid w:val="005F53FF"/>
    <w:rsid w:val="0062644E"/>
    <w:rsid w:val="00634587"/>
    <w:rsid w:val="00636C97"/>
    <w:rsid w:val="00647EF7"/>
    <w:rsid w:val="006547C9"/>
    <w:rsid w:val="0065766E"/>
    <w:rsid w:val="00657E99"/>
    <w:rsid w:val="00662662"/>
    <w:rsid w:val="00664792"/>
    <w:rsid w:val="00674EC9"/>
    <w:rsid w:val="00693536"/>
    <w:rsid w:val="006A2A49"/>
    <w:rsid w:val="006A7557"/>
    <w:rsid w:val="006A780A"/>
    <w:rsid w:val="006B0E3B"/>
    <w:rsid w:val="006B54C5"/>
    <w:rsid w:val="006C2980"/>
    <w:rsid w:val="006C6A25"/>
    <w:rsid w:val="006C7B9D"/>
    <w:rsid w:val="006E00D3"/>
    <w:rsid w:val="006F1CED"/>
    <w:rsid w:val="00703C49"/>
    <w:rsid w:val="007229F6"/>
    <w:rsid w:val="00724A6C"/>
    <w:rsid w:val="00727456"/>
    <w:rsid w:val="007315EF"/>
    <w:rsid w:val="007511AA"/>
    <w:rsid w:val="00755956"/>
    <w:rsid w:val="00762FDB"/>
    <w:rsid w:val="0076599F"/>
    <w:rsid w:val="00773439"/>
    <w:rsid w:val="0077512F"/>
    <w:rsid w:val="00782412"/>
    <w:rsid w:val="0078469E"/>
    <w:rsid w:val="0078675E"/>
    <w:rsid w:val="00791CAF"/>
    <w:rsid w:val="007A293F"/>
    <w:rsid w:val="007B1350"/>
    <w:rsid w:val="007B169B"/>
    <w:rsid w:val="007B2FBF"/>
    <w:rsid w:val="007C220C"/>
    <w:rsid w:val="007F256A"/>
    <w:rsid w:val="007F7329"/>
    <w:rsid w:val="0083147A"/>
    <w:rsid w:val="00831C54"/>
    <w:rsid w:val="00836FEE"/>
    <w:rsid w:val="00851EB4"/>
    <w:rsid w:val="008843A6"/>
    <w:rsid w:val="00884798"/>
    <w:rsid w:val="00886104"/>
    <w:rsid w:val="008B4C4B"/>
    <w:rsid w:val="008D3F4C"/>
    <w:rsid w:val="008E51BD"/>
    <w:rsid w:val="008F2F56"/>
    <w:rsid w:val="008F683D"/>
    <w:rsid w:val="00937EA5"/>
    <w:rsid w:val="0095028D"/>
    <w:rsid w:val="009546BD"/>
    <w:rsid w:val="00956D8D"/>
    <w:rsid w:val="00964365"/>
    <w:rsid w:val="00965986"/>
    <w:rsid w:val="009807B7"/>
    <w:rsid w:val="009911E6"/>
    <w:rsid w:val="009B1AD8"/>
    <w:rsid w:val="009C356E"/>
    <w:rsid w:val="009D4C5F"/>
    <w:rsid w:val="009E1272"/>
    <w:rsid w:val="009E743B"/>
    <w:rsid w:val="00A249D8"/>
    <w:rsid w:val="00A3080A"/>
    <w:rsid w:val="00A30CEB"/>
    <w:rsid w:val="00A61DED"/>
    <w:rsid w:val="00A80A91"/>
    <w:rsid w:val="00AB0273"/>
    <w:rsid w:val="00AC69DF"/>
    <w:rsid w:val="00AC6AD2"/>
    <w:rsid w:val="00AD2B34"/>
    <w:rsid w:val="00AF0321"/>
    <w:rsid w:val="00B00A9A"/>
    <w:rsid w:val="00B104DB"/>
    <w:rsid w:val="00B123EB"/>
    <w:rsid w:val="00B1260B"/>
    <w:rsid w:val="00B41E48"/>
    <w:rsid w:val="00B45352"/>
    <w:rsid w:val="00B54A3E"/>
    <w:rsid w:val="00B54D56"/>
    <w:rsid w:val="00B60E7C"/>
    <w:rsid w:val="00B64558"/>
    <w:rsid w:val="00B7189A"/>
    <w:rsid w:val="00B82263"/>
    <w:rsid w:val="00B92C61"/>
    <w:rsid w:val="00BA0E01"/>
    <w:rsid w:val="00BA0EC6"/>
    <w:rsid w:val="00BB65ED"/>
    <w:rsid w:val="00BC0499"/>
    <w:rsid w:val="00BD060F"/>
    <w:rsid w:val="00BD7738"/>
    <w:rsid w:val="00BE0034"/>
    <w:rsid w:val="00BE44B4"/>
    <w:rsid w:val="00BE69FE"/>
    <w:rsid w:val="00C050A9"/>
    <w:rsid w:val="00C074EF"/>
    <w:rsid w:val="00C16F7C"/>
    <w:rsid w:val="00C209FE"/>
    <w:rsid w:val="00C5344A"/>
    <w:rsid w:val="00C562DE"/>
    <w:rsid w:val="00C737BA"/>
    <w:rsid w:val="00C86DAE"/>
    <w:rsid w:val="00C910CB"/>
    <w:rsid w:val="00C96D4F"/>
    <w:rsid w:val="00CB0188"/>
    <w:rsid w:val="00CB1B30"/>
    <w:rsid w:val="00CB3BCF"/>
    <w:rsid w:val="00CD08E0"/>
    <w:rsid w:val="00CD0CDE"/>
    <w:rsid w:val="00CE625B"/>
    <w:rsid w:val="00CF690B"/>
    <w:rsid w:val="00D37D79"/>
    <w:rsid w:val="00D4729F"/>
    <w:rsid w:val="00D50039"/>
    <w:rsid w:val="00D55283"/>
    <w:rsid w:val="00D75533"/>
    <w:rsid w:val="00D769B8"/>
    <w:rsid w:val="00D84953"/>
    <w:rsid w:val="00DA4898"/>
    <w:rsid w:val="00DC0F7C"/>
    <w:rsid w:val="00DD30BF"/>
    <w:rsid w:val="00DD683E"/>
    <w:rsid w:val="00DE223D"/>
    <w:rsid w:val="00DE61F0"/>
    <w:rsid w:val="00DF4129"/>
    <w:rsid w:val="00DF60E9"/>
    <w:rsid w:val="00E01E74"/>
    <w:rsid w:val="00E1381A"/>
    <w:rsid w:val="00E24467"/>
    <w:rsid w:val="00E30972"/>
    <w:rsid w:val="00E53E1D"/>
    <w:rsid w:val="00E61E33"/>
    <w:rsid w:val="00E7022A"/>
    <w:rsid w:val="00E76F69"/>
    <w:rsid w:val="00E8556F"/>
    <w:rsid w:val="00E97099"/>
    <w:rsid w:val="00EA07E7"/>
    <w:rsid w:val="00EA68FE"/>
    <w:rsid w:val="00EC01A0"/>
    <w:rsid w:val="00EE1D77"/>
    <w:rsid w:val="00EE41B6"/>
    <w:rsid w:val="00EF1812"/>
    <w:rsid w:val="00F16039"/>
    <w:rsid w:val="00F16657"/>
    <w:rsid w:val="00F21012"/>
    <w:rsid w:val="00F46BC1"/>
    <w:rsid w:val="00F47ABB"/>
    <w:rsid w:val="00F518B8"/>
    <w:rsid w:val="00F66AD9"/>
    <w:rsid w:val="00F67B00"/>
    <w:rsid w:val="00F70019"/>
    <w:rsid w:val="00F77DF3"/>
    <w:rsid w:val="00F93CC5"/>
    <w:rsid w:val="00F94269"/>
    <w:rsid w:val="00FA0743"/>
    <w:rsid w:val="00FB2D47"/>
    <w:rsid w:val="00FB3538"/>
    <w:rsid w:val="00FC7B86"/>
    <w:rsid w:val="00FD4221"/>
    <w:rsid w:val="00FD49DE"/>
    <w:rsid w:val="00FF0A68"/>
    <w:rsid w:val="00FF0DA3"/>
    <w:rsid w:val="00FF6828"/>
    <w:rsid w:val="00FF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9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964365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99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7659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0E9"/>
    <w:pPr>
      <w:ind w:left="720"/>
      <w:contextualSpacing/>
    </w:pPr>
  </w:style>
  <w:style w:type="paragraph" w:customStyle="1" w:styleId="1">
    <w:name w:val="Обычный1"/>
    <w:rsid w:val="008F683D"/>
    <w:rPr>
      <w:rFonts w:ascii="Times New Roman" w:hAnsi="Times New Roman"/>
    </w:rPr>
  </w:style>
  <w:style w:type="paragraph" w:styleId="a6">
    <w:name w:val="Body Text"/>
    <w:basedOn w:val="a"/>
    <w:link w:val="a7"/>
    <w:semiHidden/>
    <w:rsid w:val="003B37B6"/>
    <w:pPr>
      <w:spacing w:after="0" w:line="240" w:lineRule="auto"/>
    </w:pPr>
    <w:rPr>
      <w:rFonts w:ascii="Times New Roman" w:hAnsi="Times New Roman"/>
      <w:sz w:val="28"/>
      <w:szCs w:val="20"/>
      <w:lang/>
    </w:rPr>
  </w:style>
  <w:style w:type="character" w:customStyle="1" w:styleId="a7">
    <w:name w:val="Основной текст Знак"/>
    <w:link w:val="a6"/>
    <w:semiHidden/>
    <w:rsid w:val="003B37B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semiHidden/>
    <w:rsid w:val="00F66AD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9">
    <w:name w:val="Верхний колонтитул Знак"/>
    <w:link w:val="a8"/>
    <w:semiHidden/>
    <w:rsid w:val="00F66AD9"/>
    <w:rPr>
      <w:rFonts w:ascii="Times New Roman" w:hAnsi="Times New Roman"/>
    </w:rPr>
  </w:style>
  <w:style w:type="character" w:styleId="aa">
    <w:name w:val="page number"/>
    <w:basedOn w:val="a0"/>
    <w:semiHidden/>
    <w:rsid w:val="00F66AD9"/>
  </w:style>
  <w:style w:type="paragraph" w:styleId="ab">
    <w:name w:val="No Spacing"/>
    <w:qFormat/>
    <w:rsid w:val="006A780A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96436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-SPEC\Desktop\&#1055;&#1086;&#1089;&#1090;.&#8470;%20527%20&#1086;&#1090;%2014.06.2023%20&#1075;.&#1074;&#1082;&#1083;.%20&#1057;&#1072;&#1084;&#1095;&#1091;&#1082;%20&#1040;.&#1042;.%20&#1080;&#1089;&#1082;&#1083;.%20&#1053;&#1072;&#1088;&#1077;&#1078;&#1085;&#1103;&#1103;%20&#1051;.&#1042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4A6F3-9BF6-4FD3-84C2-414FB80B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Пост.№ 527 от 14.06.2023 г.вкл. Самчук А.В. искл. Нарежняя Л.В..dotx</Template>
  <TotalTime>12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KDNZP</dc:creator>
  <cp:lastModifiedBy>KDNZP</cp:lastModifiedBy>
  <cp:revision>2</cp:revision>
  <cp:lastPrinted>2025-05-19T06:58:00Z</cp:lastPrinted>
  <dcterms:created xsi:type="dcterms:W3CDTF">2025-05-19T06:47:00Z</dcterms:created>
  <dcterms:modified xsi:type="dcterms:W3CDTF">2025-05-19T06:59:00Z</dcterms:modified>
</cp:coreProperties>
</file>