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91750" w14:textId="77777777" w:rsidR="0008484C" w:rsidRPr="0075350A" w:rsidRDefault="0008484C" w:rsidP="0008484C">
      <w:pPr>
        <w:pStyle w:val="10"/>
        <w:tabs>
          <w:tab w:val="left" w:pos="8080"/>
        </w:tabs>
        <w:rPr>
          <w:rFonts w:ascii="PT Astra Serif" w:hAnsi="PT Astra Serif"/>
          <w:sz w:val="24"/>
          <w:szCs w:val="24"/>
        </w:rPr>
      </w:pPr>
    </w:p>
    <w:p w14:paraId="09804CF4" w14:textId="77777777" w:rsidR="0008484C" w:rsidRPr="00D23564" w:rsidRDefault="0008484C" w:rsidP="008230C7">
      <w:pPr>
        <w:pStyle w:val="10"/>
        <w:jc w:val="center"/>
        <w:rPr>
          <w:b/>
          <w:sz w:val="28"/>
          <w:szCs w:val="28"/>
        </w:rPr>
      </w:pPr>
      <w:r w:rsidRPr="00D23564">
        <w:rPr>
          <w:b/>
          <w:sz w:val="28"/>
          <w:szCs w:val="28"/>
        </w:rPr>
        <w:t>Администрация</w:t>
      </w:r>
    </w:p>
    <w:p w14:paraId="1A14EDE8" w14:textId="77777777" w:rsidR="008230C7" w:rsidRPr="00D23564" w:rsidRDefault="0008484C" w:rsidP="008230C7">
      <w:pPr>
        <w:pStyle w:val="10"/>
        <w:jc w:val="center"/>
        <w:rPr>
          <w:b/>
          <w:sz w:val="28"/>
          <w:szCs w:val="28"/>
        </w:rPr>
      </w:pPr>
      <w:r w:rsidRPr="00D23564">
        <w:rPr>
          <w:b/>
          <w:sz w:val="28"/>
          <w:szCs w:val="28"/>
        </w:rPr>
        <w:t>Самойловского муниципального района</w:t>
      </w:r>
    </w:p>
    <w:p w14:paraId="2FF798C7" w14:textId="420CFD8F" w:rsidR="0008484C" w:rsidRPr="00D23564" w:rsidRDefault="0008484C" w:rsidP="008230C7">
      <w:pPr>
        <w:pStyle w:val="10"/>
        <w:jc w:val="center"/>
        <w:rPr>
          <w:b/>
          <w:sz w:val="28"/>
          <w:szCs w:val="28"/>
        </w:rPr>
      </w:pPr>
      <w:r w:rsidRPr="00D23564">
        <w:rPr>
          <w:b/>
          <w:sz w:val="28"/>
          <w:szCs w:val="28"/>
        </w:rPr>
        <w:t>Саратовской области</w:t>
      </w:r>
    </w:p>
    <w:p w14:paraId="1C0039E4" w14:textId="076825A1" w:rsidR="00D23564" w:rsidRDefault="00000000" w:rsidP="008230C7">
      <w:pPr>
        <w:pStyle w:val="1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noProof/>
          <w:sz w:val="24"/>
          <w:szCs w:val="24"/>
        </w:rPr>
        <w:object w:dxaOrig="1440" w:dyaOrig="1440" w14:anchorId="31E2F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3.55pt;width:46.95pt;height:57.6pt;z-index:251658240">
            <v:imagedata r:id="rId8" o:title=""/>
          </v:shape>
          <o:OLEObject Type="Embed" ProgID="PBrush" ShapeID="_x0000_s1026" DrawAspect="Content" ObjectID="_1806841590" r:id="rId9"/>
        </w:object>
      </w:r>
    </w:p>
    <w:p w14:paraId="1DF8C1A3" w14:textId="77777777" w:rsidR="00D23564" w:rsidRDefault="00D23564" w:rsidP="008230C7">
      <w:pPr>
        <w:pStyle w:val="10"/>
        <w:jc w:val="center"/>
        <w:rPr>
          <w:rFonts w:ascii="PT Astra Serif" w:hAnsi="PT Astra Serif"/>
          <w:b/>
          <w:sz w:val="24"/>
          <w:szCs w:val="24"/>
        </w:rPr>
      </w:pPr>
    </w:p>
    <w:p w14:paraId="41FC482A" w14:textId="77777777" w:rsidR="00D23564" w:rsidRDefault="00D23564" w:rsidP="008230C7">
      <w:pPr>
        <w:pStyle w:val="10"/>
        <w:jc w:val="center"/>
        <w:rPr>
          <w:rFonts w:ascii="PT Astra Serif" w:hAnsi="PT Astra Serif"/>
          <w:b/>
          <w:sz w:val="24"/>
          <w:szCs w:val="24"/>
        </w:rPr>
      </w:pPr>
    </w:p>
    <w:p w14:paraId="13014FC3" w14:textId="4613FD21" w:rsidR="00D23564" w:rsidRPr="0075350A" w:rsidRDefault="00D23564" w:rsidP="008230C7">
      <w:pPr>
        <w:pStyle w:val="10"/>
        <w:jc w:val="center"/>
        <w:rPr>
          <w:rFonts w:ascii="PT Astra Serif" w:hAnsi="PT Astra Serif"/>
          <w:b/>
          <w:sz w:val="24"/>
          <w:szCs w:val="24"/>
        </w:rPr>
      </w:pPr>
    </w:p>
    <w:p w14:paraId="48ACC64F" w14:textId="77777777" w:rsidR="0008484C" w:rsidRPr="0075350A" w:rsidRDefault="0008484C" w:rsidP="0008484C">
      <w:pPr>
        <w:pStyle w:val="10"/>
        <w:pBdr>
          <w:bottom w:val="double" w:sz="12" w:space="1" w:color="auto"/>
        </w:pBdr>
        <w:tabs>
          <w:tab w:val="left" w:pos="3402"/>
        </w:tabs>
        <w:jc w:val="center"/>
        <w:rPr>
          <w:rFonts w:ascii="PT Astra Serif" w:hAnsi="PT Astra Serif"/>
          <w:b/>
          <w:sz w:val="24"/>
          <w:szCs w:val="24"/>
        </w:rPr>
      </w:pPr>
    </w:p>
    <w:p w14:paraId="2740B17F" w14:textId="77777777" w:rsidR="0008484C" w:rsidRPr="0075350A" w:rsidRDefault="0008484C" w:rsidP="0008484C">
      <w:pPr>
        <w:pStyle w:val="10"/>
        <w:jc w:val="both"/>
        <w:rPr>
          <w:rFonts w:ascii="PT Astra Serif" w:hAnsi="PT Astra Serif"/>
          <w:sz w:val="24"/>
          <w:szCs w:val="24"/>
        </w:rPr>
      </w:pPr>
    </w:p>
    <w:p w14:paraId="77E62515" w14:textId="77777777" w:rsidR="0008484C" w:rsidRPr="00D23564" w:rsidRDefault="0008484C" w:rsidP="0008484C">
      <w:pPr>
        <w:pStyle w:val="10"/>
        <w:rPr>
          <w:b/>
          <w:sz w:val="32"/>
          <w:szCs w:val="32"/>
        </w:rPr>
      </w:pPr>
      <w:r w:rsidRPr="0075350A">
        <w:rPr>
          <w:rFonts w:ascii="PT Astra Serif" w:hAnsi="PT Astra Serif"/>
          <w:b/>
          <w:sz w:val="24"/>
          <w:szCs w:val="24"/>
        </w:rPr>
        <w:tab/>
      </w:r>
      <w:r w:rsidRPr="0075350A">
        <w:rPr>
          <w:rFonts w:ascii="PT Astra Serif" w:hAnsi="PT Astra Serif"/>
          <w:b/>
          <w:sz w:val="24"/>
          <w:szCs w:val="24"/>
        </w:rPr>
        <w:tab/>
      </w:r>
      <w:r w:rsidRPr="0075350A">
        <w:rPr>
          <w:rFonts w:ascii="PT Astra Serif" w:hAnsi="PT Astra Serif"/>
          <w:b/>
          <w:sz w:val="24"/>
          <w:szCs w:val="24"/>
        </w:rPr>
        <w:tab/>
      </w:r>
      <w:r w:rsidRPr="0075350A">
        <w:rPr>
          <w:rFonts w:ascii="PT Astra Serif" w:hAnsi="PT Astra Serif"/>
          <w:b/>
          <w:sz w:val="24"/>
          <w:szCs w:val="24"/>
        </w:rPr>
        <w:tab/>
      </w:r>
      <w:r w:rsidRPr="00D23564">
        <w:rPr>
          <w:b/>
          <w:sz w:val="32"/>
          <w:szCs w:val="32"/>
        </w:rPr>
        <w:t>ПОСТАНОВЛЕНИЕ</w:t>
      </w:r>
    </w:p>
    <w:p w14:paraId="53298F90" w14:textId="77777777" w:rsidR="00AE12C5" w:rsidRPr="00D23564" w:rsidRDefault="00AE12C5" w:rsidP="0008484C">
      <w:pPr>
        <w:pStyle w:val="10"/>
        <w:rPr>
          <w:b/>
          <w:sz w:val="28"/>
          <w:szCs w:val="28"/>
        </w:rPr>
      </w:pPr>
    </w:p>
    <w:p w14:paraId="7C7567BE" w14:textId="77777777" w:rsidR="00045022" w:rsidRPr="00D23564" w:rsidRDefault="000C41F4" w:rsidP="00D5149A">
      <w:pPr>
        <w:ind w:firstLine="0"/>
        <w:rPr>
          <w:rFonts w:ascii="Times New Roman" w:hAnsi="Times New Roman"/>
          <w:b/>
          <w:sz w:val="28"/>
          <w:szCs w:val="28"/>
        </w:rPr>
      </w:pPr>
      <w:r w:rsidRPr="00D23564">
        <w:rPr>
          <w:rFonts w:ascii="Times New Roman" w:hAnsi="Times New Roman"/>
          <w:b/>
          <w:sz w:val="28"/>
          <w:szCs w:val="28"/>
        </w:rPr>
        <w:t xml:space="preserve"> </w:t>
      </w:r>
      <w:r w:rsidR="00AE12C5" w:rsidRPr="00D23564">
        <w:rPr>
          <w:rFonts w:ascii="Times New Roman" w:hAnsi="Times New Roman"/>
          <w:b/>
          <w:sz w:val="28"/>
          <w:szCs w:val="28"/>
        </w:rPr>
        <w:t>30.09</w:t>
      </w:r>
      <w:r w:rsidRPr="00D23564">
        <w:rPr>
          <w:rFonts w:ascii="Times New Roman" w:hAnsi="Times New Roman"/>
          <w:b/>
          <w:sz w:val="28"/>
          <w:szCs w:val="28"/>
        </w:rPr>
        <w:t xml:space="preserve"> </w:t>
      </w:r>
      <w:r w:rsidR="0008484C" w:rsidRPr="00D23564">
        <w:rPr>
          <w:rFonts w:ascii="Times New Roman" w:hAnsi="Times New Roman"/>
          <w:b/>
          <w:sz w:val="28"/>
          <w:szCs w:val="28"/>
        </w:rPr>
        <w:t>20</w:t>
      </w:r>
      <w:r w:rsidR="00045022" w:rsidRPr="00D23564">
        <w:rPr>
          <w:rFonts w:ascii="Times New Roman" w:hAnsi="Times New Roman"/>
          <w:b/>
          <w:sz w:val="28"/>
          <w:szCs w:val="28"/>
        </w:rPr>
        <w:t>24</w:t>
      </w:r>
      <w:r w:rsidR="00AE12C5" w:rsidRPr="00D23564">
        <w:rPr>
          <w:rFonts w:ascii="Times New Roman" w:hAnsi="Times New Roman"/>
          <w:b/>
          <w:sz w:val="28"/>
          <w:szCs w:val="28"/>
        </w:rPr>
        <w:t xml:space="preserve"> </w:t>
      </w:r>
      <w:r w:rsidRPr="00D23564">
        <w:rPr>
          <w:rFonts w:ascii="Times New Roman" w:hAnsi="Times New Roman"/>
          <w:b/>
          <w:sz w:val="28"/>
          <w:szCs w:val="28"/>
        </w:rPr>
        <w:t xml:space="preserve">г. № </w:t>
      </w:r>
      <w:r w:rsidR="00AE12C5" w:rsidRPr="00D23564">
        <w:rPr>
          <w:rFonts w:ascii="Times New Roman" w:hAnsi="Times New Roman"/>
          <w:b/>
          <w:sz w:val="28"/>
          <w:szCs w:val="28"/>
        </w:rPr>
        <w:t>574-А</w:t>
      </w:r>
      <w:r w:rsidR="00F0482E" w:rsidRPr="00D23564">
        <w:rPr>
          <w:rFonts w:ascii="Times New Roman" w:hAnsi="Times New Roman"/>
          <w:b/>
          <w:sz w:val="28"/>
          <w:szCs w:val="28"/>
        </w:rPr>
        <w:tab/>
      </w:r>
    </w:p>
    <w:p w14:paraId="3F19DB76" w14:textId="77777777" w:rsidR="00F0482E" w:rsidRPr="00D23564" w:rsidRDefault="00F0482E" w:rsidP="00F0482E">
      <w:pPr>
        <w:rPr>
          <w:rFonts w:ascii="PT Astra Serif" w:hAnsi="PT Astra Serif"/>
          <w:b/>
          <w:sz w:val="28"/>
          <w:szCs w:val="28"/>
        </w:rPr>
      </w:pPr>
      <w:r w:rsidRPr="00D23564">
        <w:rPr>
          <w:rFonts w:ascii="PT Astra Serif" w:hAnsi="PT Astra Serif"/>
          <w:b/>
          <w:sz w:val="28"/>
          <w:szCs w:val="28"/>
        </w:rPr>
        <w:tab/>
      </w:r>
      <w:r w:rsidRPr="00D23564">
        <w:rPr>
          <w:rFonts w:ascii="PT Astra Serif" w:hAnsi="PT Astra Serif"/>
          <w:b/>
          <w:sz w:val="28"/>
          <w:szCs w:val="28"/>
        </w:rPr>
        <w:tab/>
      </w:r>
      <w:r w:rsidRPr="00D23564">
        <w:rPr>
          <w:rFonts w:ascii="PT Astra Serif" w:hAnsi="PT Astra Serif"/>
          <w:b/>
          <w:sz w:val="28"/>
          <w:szCs w:val="28"/>
        </w:rPr>
        <w:tab/>
      </w:r>
      <w:r w:rsidRPr="00D23564">
        <w:rPr>
          <w:rFonts w:ascii="PT Astra Serif" w:hAnsi="PT Astra Serif"/>
          <w:b/>
          <w:sz w:val="28"/>
          <w:szCs w:val="28"/>
        </w:rPr>
        <w:tab/>
      </w:r>
      <w:r w:rsidRPr="00D23564">
        <w:rPr>
          <w:rFonts w:ascii="PT Astra Serif" w:hAnsi="PT Astra Serif"/>
          <w:b/>
          <w:sz w:val="28"/>
          <w:szCs w:val="28"/>
        </w:rPr>
        <w:tab/>
      </w:r>
    </w:p>
    <w:p w14:paraId="5E050606" w14:textId="77777777" w:rsidR="00045022" w:rsidRPr="00D23564" w:rsidRDefault="00045022" w:rsidP="00045022">
      <w:pPr>
        <w:pStyle w:val="ConsPlusTitle"/>
        <w:jc w:val="both"/>
        <w:rPr>
          <w:rFonts w:ascii="PT Astra Serif" w:hAnsi="PT Astra Serif"/>
          <w:bCs w:val="0"/>
          <w:sz w:val="28"/>
          <w:szCs w:val="28"/>
        </w:rPr>
      </w:pPr>
      <w:r w:rsidRPr="00D23564">
        <w:rPr>
          <w:rFonts w:ascii="PT Astra Serif" w:hAnsi="PT Astra Serif"/>
          <w:bCs w:val="0"/>
          <w:sz w:val="28"/>
          <w:szCs w:val="28"/>
        </w:rPr>
        <w:t>О предоставлении единовременной денежной выплаты гражданам, поступившим на военную службу по контракту</w:t>
      </w:r>
      <w:r w:rsidR="008230C7" w:rsidRPr="00D23564">
        <w:rPr>
          <w:rFonts w:ascii="PT Astra Serif" w:hAnsi="PT Astra Serif"/>
          <w:bCs w:val="0"/>
          <w:sz w:val="28"/>
          <w:szCs w:val="28"/>
        </w:rPr>
        <w:t xml:space="preserve"> </w:t>
      </w:r>
      <w:r w:rsidRPr="00D23564">
        <w:rPr>
          <w:rFonts w:ascii="PT Astra Serif" w:hAnsi="PT Astra Serif"/>
          <w:bCs w:val="0"/>
          <w:sz w:val="28"/>
          <w:szCs w:val="28"/>
        </w:rPr>
        <w:t xml:space="preserve"> в период </w:t>
      </w:r>
      <w:r w:rsidR="0075350A" w:rsidRPr="00D23564">
        <w:rPr>
          <w:rFonts w:ascii="PT Astra Serif" w:hAnsi="PT Astra Serif"/>
          <w:sz w:val="28"/>
          <w:szCs w:val="28"/>
        </w:rPr>
        <w:t>с 1 августа 2024 года по 30 июня 2025 года</w:t>
      </w:r>
      <w:r w:rsidR="0075350A" w:rsidRPr="00D23564">
        <w:rPr>
          <w:rFonts w:ascii="PT Astra Serif" w:hAnsi="PT Astra Serif"/>
          <w:bCs w:val="0"/>
          <w:sz w:val="28"/>
          <w:szCs w:val="28"/>
        </w:rPr>
        <w:t xml:space="preserve"> </w:t>
      </w:r>
      <w:r w:rsidRPr="00D23564">
        <w:rPr>
          <w:rFonts w:ascii="PT Astra Serif" w:hAnsi="PT Astra Serif"/>
          <w:bCs w:val="0"/>
          <w:sz w:val="28"/>
          <w:szCs w:val="28"/>
        </w:rPr>
        <w:t>для участия в специальной военной операции</w:t>
      </w:r>
    </w:p>
    <w:p w14:paraId="01C4EAF3" w14:textId="77777777" w:rsidR="0075350A" w:rsidRPr="00D23564" w:rsidRDefault="0075350A" w:rsidP="00045022">
      <w:pPr>
        <w:pStyle w:val="ConsPlusTitle"/>
        <w:jc w:val="both"/>
        <w:rPr>
          <w:rFonts w:ascii="PT Astra Serif" w:hAnsi="PT Astra Serif"/>
          <w:bCs w:val="0"/>
          <w:sz w:val="28"/>
          <w:szCs w:val="28"/>
        </w:rPr>
      </w:pPr>
      <w:r w:rsidRPr="00D23564">
        <w:rPr>
          <w:rFonts w:ascii="PT Astra Serif" w:hAnsi="PT Astra Serif"/>
          <w:bCs w:val="0"/>
          <w:sz w:val="28"/>
          <w:szCs w:val="28"/>
        </w:rPr>
        <w:t xml:space="preserve">(в редакции постановления </w:t>
      </w:r>
      <w:hyperlink r:id="rId10" w:tgtFrame="ChangingDocument" w:history="1">
        <w:r w:rsidRPr="00D23564">
          <w:rPr>
            <w:rStyle w:val="a5"/>
            <w:rFonts w:ascii="PT Astra Serif" w:hAnsi="PT Astra Serif"/>
            <w:bCs w:val="0"/>
            <w:sz w:val="28"/>
            <w:szCs w:val="28"/>
          </w:rPr>
          <w:t>от 09.04.2025 года № 242</w:t>
        </w:r>
      </w:hyperlink>
      <w:r w:rsidRPr="00D23564">
        <w:rPr>
          <w:rFonts w:ascii="PT Astra Serif" w:hAnsi="PT Astra Serif"/>
          <w:bCs w:val="0"/>
          <w:sz w:val="28"/>
          <w:szCs w:val="28"/>
        </w:rPr>
        <w:t>)</w:t>
      </w:r>
    </w:p>
    <w:p w14:paraId="7A762CCA" w14:textId="77777777" w:rsidR="00045022" w:rsidRPr="00D23564" w:rsidRDefault="00045022" w:rsidP="00F0482E">
      <w:pPr>
        <w:rPr>
          <w:rFonts w:ascii="PT Astra Serif" w:hAnsi="PT Astra Serif"/>
          <w:sz w:val="28"/>
          <w:szCs w:val="28"/>
        </w:rPr>
      </w:pPr>
    </w:p>
    <w:p w14:paraId="22A12A49" w14:textId="77777777" w:rsidR="00045022" w:rsidRPr="00D23564" w:rsidRDefault="00045022" w:rsidP="008230C7">
      <w:pPr>
        <w:rPr>
          <w:rFonts w:ascii="PT Astra Serif" w:hAnsi="PT Astra Serif"/>
          <w:sz w:val="28"/>
          <w:szCs w:val="28"/>
        </w:rPr>
      </w:pPr>
      <w:r w:rsidRPr="00D23564">
        <w:rPr>
          <w:rFonts w:ascii="PT Astra Serif" w:hAnsi="PT Astra Serif"/>
          <w:sz w:val="28"/>
          <w:szCs w:val="28"/>
        </w:rPr>
        <w:t>На основании Федерального закона от 06.10.2006 года №131-ФЗ «Об общих принципах организации местного самоуправления в Российской Федерации»</w:t>
      </w:r>
      <w:r w:rsidRPr="00D23564">
        <w:rPr>
          <w:rFonts w:ascii="PT Astra Serif" w:hAnsi="PT Astra Serif"/>
          <w:b/>
          <w:sz w:val="28"/>
          <w:szCs w:val="28"/>
        </w:rPr>
        <w:t xml:space="preserve">, </w:t>
      </w:r>
      <w:r w:rsidRPr="00D23564">
        <w:rPr>
          <w:rFonts w:ascii="PT Astra Serif" w:hAnsi="PT Astra Serif"/>
          <w:bCs/>
          <w:sz w:val="28"/>
          <w:szCs w:val="28"/>
        </w:rPr>
        <w:t>Федеральн</w:t>
      </w:r>
      <w:r w:rsidR="0051271B" w:rsidRPr="00D23564">
        <w:rPr>
          <w:rFonts w:ascii="PT Astra Serif" w:hAnsi="PT Astra Serif"/>
          <w:bCs/>
          <w:sz w:val="28"/>
          <w:szCs w:val="28"/>
        </w:rPr>
        <w:t>ого</w:t>
      </w:r>
      <w:r w:rsidRPr="00D23564">
        <w:rPr>
          <w:rFonts w:ascii="PT Astra Serif" w:hAnsi="PT Astra Serif"/>
          <w:bCs/>
          <w:sz w:val="28"/>
          <w:szCs w:val="28"/>
        </w:rPr>
        <w:t xml:space="preserve"> закон</w:t>
      </w:r>
      <w:r w:rsidR="0051271B" w:rsidRPr="00D23564">
        <w:rPr>
          <w:rFonts w:ascii="PT Astra Serif" w:hAnsi="PT Astra Serif"/>
          <w:bCs/>
          <w:sz w:val="28"/>
          <w:szCs w:val="28"/>
        </w:rPr>
        <w:t>а</w:t>
      </w:r>
      <w:r w:rsidRPr="00D23564">
        <w:rPr>
          <w:rFonts w:ascii="PT Astra Serif" w:hAnsi="PT Astra Serif"/>
          <w:bCs/>
          <w:sz w:val="28"/>
          <w:szCs w:val="28"/>
        </w:rPr>
        <w:t xml:space="preserve"> от 28.03.1998 года № 53-ФЗ «О воинской обязанности и военной службе»,</w:t>
      </w:r>
      <w:r w:rsidR="008230C7" w:rsidRPr="00D23564">
        <w:rPr>
          <w:rFonts w:ascii="PT Astra Serif" w:hAnsi="PT Astra Serif"/>
          <w:bCs/>
          <w:sz w:val="28"/>
          <w:szCs w:val="28"/>
        </w:rPr>
        <w:t xml:space="preserve"> </w:t>
      </w:r>
      <w:r w:rsidR="008230C7" w:rsidRPr="00D23564">
        <w:rPr>
          <w:rFonts w:ascii="PT Astra Serif" w:hAnsi="PT Astra Serif"/>
          <w:sz w:val="28"/>
          <w:szCs w:val="28"/>
          <w:shd w:val="clear" w:color="auto" w:fill="FFFFFF"/>
        </w:rPr>
        <w:t>Постановлени</w:t>
      </w:r>
      <w:r w:rsidR="008828CB" w:rsidRPr="00D23564">
        <w:rPr>
          <w:rFonts w:ascii="PT Astra Serif" w:hAnsi="PT Astra Serif"/>
          <w:sz w:val="28"/>
          <w:szCs w:val="28"/>
          <w:shd w:val="clear" w:color="auto" w:fill="FFFFFF"/>
        </w:rPr>
        <w:t>я</w:t>
      </w:r>
      <w:r w:rsidR="008230C7" w:rsidRPr="00D23564">
        <w:rPr>
          <w:rFonts w:ascii="PT Astra Serif" w:hAnsi="PT Astra Serif"/>
          <w:sz w:val="28"/>
          <w:szCs w:val="28"/>
          <w:shd w:val="clear" w:color="auto" w:fill="FFFFFF"/>
        </w:rPr>
        <w:t xml:space="preserve"> Правительства Саратовской области от 31 июля 2024 г. №638-П «О дополнительной единовременной денежной выплате гражданам, поступившим на военную службу по контракту для участия в специальной военной операции, и иным категориям граждан, заключившим контракт о прохождении военной службы с Министерством обороны Российской Федерации»</w:t>
      </w:r>
      <w:r w:rsidR="008828CB" w:rsidRPr="00D23564">
        <w:rPr>
          <w:rFonts w:ascii="PT Astra Serif" w:hAnsi="PT Astra Serif"/>
          <w:sz w:val="28"/>
          <w:szCs w:val="28"/>
          <w:shd w:val="clear" w:color="auto" w:fill="FFFFFF"/>
        </w:rPr>
        <w:t>,</w:t>
      </w:r>
      <w:r w:rsidR="008230C7" w:rsidRPr="00D23564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hyperlink r:id="rId11" w:tgtFrame="Logical" w:history="1">
        <w:r w:rsidRPr="00D23564">
          <w:rPr>
            <w:rStyle w:val="a5"/>
            <w:rFonts w:ascii="PT Astra Serif" w:hAnsi="PT Astra Serif"/>
            <w:sz w:val="28"/>
            <w:szCs w:val="28"/>
          </w:rPr>
          <w:t>Устава </w:t>
        </w:r>
      </w:hyperlink>
      <w:r w:rsidRPr="00D23564">
        <w:rPr>
          <w:rFonts w:ascii="PT Astra Serif" w:hAnsi="PT Astra Serif"/>
          <w:sz w:val="28"/>
          <w:szCs w:val="28"/>
        </w:rPr>
        <w:t>Самойловского муниципального района</w:t>
      </w:r>
      <w:r w:rsidR="008230C7" w:rsidRPr="00D23564">
        <w:rPr>
          <w:rFonts w:ascii="PT Astra Serif" w:hAnsi="PT Astra Serif"/>
          <w:sz w:val="28"/>
          <w:szCs w:val="28"/>
        </w:rPr>
        <w:t xml:space="preserve"> Саратовской области</w:t>
      </w:r>
    </w:p>
    <w:p w14:paraId="1BE00877" w14:textId="77777777" w:rsidR="008828CB" w:rsidRPr="00D23564" w:rsidRDefault="008828CB" w:rsidP="008230C7">
      <w:pPr>
        <w:rPr>
          <w:rFonts w:ascii="PT Astra Serif" w:hAnsi="PT Astra Serif"/>
          <w:sz w:val="28"/>
          <w:szCs w:val="28"/>
        </w:rPr>
      </w:pPr>
    </w:p>
    <w:p w14:paraId="7CB17DD1" w14:textId="77777777" w:rsidR="00F0482E" w:rsidRPr="00D23564" w:rsidRDefault="00F0482E" w:rsidP="008230C7">
      <w:pPr>
        <w:pStyle w:val="af3"/>
        <w:spacing w:before="0" w:beforeAutospacing="0" w:after="0" w:afterAutospacing="0"/>
        <w:rPr>
          <w:rFonts w:ascii="PT Astra Serif" w:hAnsi="PT Astra Serif"/>
          <w:b/>
          <w:sz w:val="28"/>
          <w:szCs w:val="28"/>
        </w:rPr>
      </w:pPr>
      <w:r w:rsidRPr="00D23564">
        <w:rPr>
          <w:rFonts w:ascii="PT Astra Serif" w:hAnsi="PT Astra Serif"/>
          <w:b/>
          <w:sz w:val="28"/>
          <w:szCs w:val="28"/>
        </w:rPr>
        <w:t>ПОСТАНОВЛЯЮ:</w:t>
      </w:r>
    </w:p>
    <w:p w14:paraId="4034AACB" w14:textId="77777777" w:rsidR="0051271B" w:rsidRPr="00D23564" w:rsidRDefault="00045022" w:rsidP="003575A8">
      <w:pPr>
        <w:pStyle w:val="ConsPlusTitle"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D23564">
        <w:rPr>
          <w:rFonts w:ascii="PT Astra Serif" w:hAnsi="PT Astra Serif"/>
          <w:b w:val="0"/>
          <w:sz w:val="28"/>
          <w:szCs w:val="28"/>
        </w:rPr>
        <w:t xml:space="preserve">1. Утвердить </w:t>
      </w:r>
      <w:r w:rsidR="003575A8" w:rsidRPr="00D23564">
        <w:rPr>
          <w:rFonts w:ascii="PT Astra Serif" w:hAnsi="PT Astra Serif"/>
          <w:b w:val="0"/>
          <w:sz w:val="28"/>
          <w:szCs w:val="28"/>
        </w:rPr>
        <w:t>П</w:t>
      </w:r>
      <w:r w:rsidRPr="00D23564">
        <w:rPr>
          <w:rFonts w:ascii="PT Astra Serif" w:hAnsi="PT Astra Serif"/>
          <w:b w:val="0"/>
          <w:sz w:val="28"/>
          <w:szCs w:val="28"/>
        </w:rPr>
        <w:t xml:space="preserve">оложение о порядке предоставления единовременной денежной выплаты гражданам, поступившим на военную службу по контракту в период </w:t>
      </w:r>
      <w:r w:rsidR="0075350A" w:rsidRPr="00D23564">
        <w:rPr>
          <w:rFonts w:ascii="PT Astra Serif" w:hAnsi="PT Astra Serif"/>
          <w:b w:val="0"/>
          <w:sz w:val="28"/>
          <w:szCs w:val="28"/>
        </w:rPr>
        <w:t>с 1 августа 2024 года по 30 июня 2025 года</w:t>
      </w:r>
      <w:r w:rsidRPr="00D23564">
        <w:rPr>
          <w:rFonts w:ascii="PT Astra Serif" w:hAnsi="PT Astra Serif"/>
          <w:b w:val="0"/>
          <w:sz w:val="28"/>
          <w:szCs w:val="28"/>
        </w:rPr>
        <w:t xml:space="preserve"> для участия в специальной военной операции</w:t>
      </w:r>
      <w:r w:rsidR="0051271B" w:rsidRPr="00D23564">
        <w:rPr>
          <w:rFonts w:ascii="PT Astra Serif" w:hAnsi="PT Astra Serif"/>
          <w:b w:val="0"/>
          <w:sz w:val="28"/>
          <w:szCs w:val="28"/>
        </w:rPr>
        <w:t xml:space="preserve"> согласно приложению</w:t>
      </w:r>
      <w:r w:rsidR="00125F48" w:rsidRPr="00D23564">
        <w:rPr>
          <w:rFonts w:ascii="PT Astra Serif" w:hAnsi="PT Astra Serif"/>
          <w:b w:val="0"/>
          <w:sz w:val="28"/>
          <w:szCs w:val="28"/>
        </w:rPr>
        <w:t xml:space="preserve"> №1</w:t>
      </w:r>
      <w:r w:rsidR="0051271B" w:rsidRPr="00D23564">
        <w:rPr>
          <w:rFonts w:ascii="PT Astra Serif" w:hAnsi="PT Astra Serif"/>
          <w:b w:val="0"/>
          <w:sz w:val="28"/>
          <w:szCs w:val="28"/>
        </w:rPr>
        <w:t xml:space="preserve"> к настоящему постановлению</w:t>
      </w:r>
      <w:r w:rsidR="003575A8" w:rsidRPr="00D23564">
        <w:rPr>
          <w:rFonts w:ascii="PT Astra Serif" w:hAnsi="PT Astra Serif"/>
          <w:b w:val="0"/>
          <w:sz w:val="28"/>
          <w:szCs w:val="28"/>
        </w:rPr>
        <w:t>.</w:t>
      </w:r>
    </w:p>
    <w:p w14:paraId="3F890EEE" w14:textId="77777777" w:rsidR="00045022" w:rsidRPr="00D23564" w:rsidRDefault="00045022" w:rsidP="008230C7">
      <w:pPr>
        <w:pStyle w:val="ConsPlusTitle"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D23564">
        <w:rPr>
          <w:rFonts w:ascii="PT Astra Serif" w:hAnsi="PT Astra Serif"/>
          <w:b w:val="0"/>
          <w:sz w:val="28"/>
          <w:szCs w:val="28"/>
        </w:rPr>
        <w:t>2. Расходы на предоставление единовременной денежной выплаты, предусмотренной настоящим постановлением, произвести за счет средств</w:t>
      </w:r>
      <w:r w:rsidR="00E01A2D" w:rsidRPr="00D23564">
        <w:rPr>
          <w:rFonts w:ascii="PT Astra Serif" w:hAnsi="PT Astra Serif"/>
          <w:b w:val="0"/>
          <w:sz w:val="28"/>
          <w:szCs w:val="28"/>
        </w:rPr>
        <w:t xml:space="preserve"> местного бюджета</w:t>
      </w:r>
      <w:r w:rsidRPr="00D23564">
        <w:rPr>
          <w:rFonts w:ascii="PT Astra Serif" w:hAnsi="PT Astra Serif"/>
          <w:b w:val="0"/>
          <w:sz w:val="28"/>
          <w:szCs w:val="28"/>
        </w:rPr>
        <w:t>.</w:t>
      </w:r>
    </w:p>
    <w:p w14:paraId="080E8A7E" w14:textId="77777777" w:rsidR="00045022" w:rsidRPr="00D23564" w:rsidRDefault="00045022" w:rsidP="008230C7">
      <w:pPr>
        <w:pStyle w:val="ConsPlusTitle"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D23564">
        <w:rPr>
          <w:rFonts w:ascii="PT Astra Serif" w:hAnsi="PT Astra Serif"/>
          <w:b w:val="0"/>
          <w:sz w:val="28"/>
          <w:szCs w:val="28"/>
        </w:rPr>
        <w:t>3.</w:t>
      </w:r>
      <w:r w:rsidRPr="00D23564">
        <w:rPr>
          <w:rFonts w:ascii="PT Astra Serif" w:eastAsia="Calibri" w:hAnsi="PT Astra Serif" w:cs="Open Sans"/>
          <w:b w:val="0"/>
          <w:sz w:val="28"/>
          <w:szCs w:val="28"/>
          <w:shd w:val="clear" w:color="auto" w:fill="FFFFFF"/>
          <w:lang w:eastAsia="en-US"/>
        </w:rPr>
        <w:t xml:space="preserve"> </w:t>
      </w:r>
      <w:r w:rsidRPr="00D23564">
        <w:rPr>
          <w:rFonts w:ascii="PT Astra Serif" w:hAnsi="PT Astra Serif"/>
          <w:b w:val="0"/>
          <w:sz w:val="28"/>
          <w:szCs w:val="28"/>
        </w:rPr>
        <w:t> Определить, что органом, уполномоченным на предоставление единовременной денежной выплаты гражданам, поступившим на военную службу по контракту, является администрация Самойловского муниципального района Саратовской области.</w:t>
      </w:r>
    </w:p>
    <w:p w14:paraId="30E3C8EF" w14:textId="77777777" w:rsidR="008828CB" w:rsidRPr="00D23564" w:rsidRDefault="00045022" w:rsidP="005A7E72">
      <w:pPr>
        <w:pStyle w:val="ConsPlusTitle"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D23564">
        <w:rPr>
          <w:rFonts w:ascii="PT Astra Serif" w:hAnsi="PT Astra Serif"/>
          <w:b w:val="0"/>
          <w:sz w:val="28"/>
          <w:szCs w:val="28"/>
        </w:rPr>
        <w:t xml:space="preserve">4. Рекомендовать Военному комиссариату по Калининскому, Лысогорскому и Самойловскому районам Саратовской области не реже двух раз в месяц   представлять в администрацию Самойловского муниципального района списки граждан Российской Федерации, заключивших с Министерством обороны Российской Федерации контракт о прохождении военной службы в период </w:t>
      </w:r>
      <w:r w:rsidR="0075350A" w:rsidRPr="00D23564">
        <w:rPr>
          <w:rFonts w:ascii="PT Astra Serif" w:hAnsi="PT Astra Serif"/>
          <w:b w:val="0"/>
          <w:sz w:val="28"/>
          <w:szCs w:val="28"/>
        </w:rPr>
        <w:t xml:space="preserve">с 1 августа 2024 года по 30 июня 2025 года </w:t>
      </w:r>
      <w:r w:rsidRPr="00D23564">
        <w:rPr>
          <w:rFonts w:ascii="PT Astra Serif" w:hAnsi="PT Astra Serif"/>
          <w:b w:val="0"/>
          <w:sz w:val="28"/>
          <w:szCs w:val="28"/>
        </w:rPr>
        <w:t>для участия в специальной военной операции.</w:t>
      </w:r>
    </w:p>
    <w:p w14:paraId="2DA04567" w14:textId="77777777" w:rsidR="00045022" w:rsidRPr="00D23564" w:rsidRDefault="00045022" w:rsidP="008230C7">
      <w:pPr>
        <w:pStyle w:val="ConsPlusTitle"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D23564">
        <w:rPr>
          <w:rFonts w:ascii="PT Astra Serif" w:hAnsi="PT Astra Serif"/>
          <w:b w:val="0"/>
          <w:sz w:val="28"/>
          <w:szCs w:val="28"/>
        </w:rPr>
        <w:lastRenderedPageBreak/>
        <w:t>5.</w:t>
      </w:r>
      <w:r w:rsidR="00125F48" w:rsidRPr="00D23564">
        <w:rPr>
          <w:rFonts w:ascii="PT Astra Serif" w:hAnsi="PT Astra Serif"/>
          <w:b w:val="0"/>
          <w:sz w:val="28"/>
          <w:szCs w:val="28"/>
        </w:rPr>
        <w:t xml:space="preserve"> </w:t>
      </w:r>
      <w:r w:rsidRPr="00D23564">
        <w:rPr>
          <w:rFonts w:ascii="PT Astra Serif" w:hAnsi="PT Astra Serif"/>
          <w:b w:val="0"/>
          <w:sz w:val="28"/>
          <w:szCs w:val="28"/>
        </w:rPr>
        <w:t>Установить, что органом администрации Самойловского муниципального района, уполномоченным на обеспечение взаимодействия с Военным комиссариатом по Калининскому, Лысогорскому и Самойловскому районам Саратовской области по вопросам, предусмотренным пунктом 4 настоящего решения, является сектор по мобилизационной подготовке и секретному делопроизводству администрации Самойловского муниципального района Саратовской области.</w:t>
      </w:r>
    </w:p>
    <w:p w14:paraId="78934C51" w14:textId="77777777" w:rsidR="00F0482E" w:rsidRPr="00D23564" w:rsidRDefault="00045022" w:rsidP="008230C7">
      <w:pPr>
        <w:pStyle w:val="af3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D23564">
        <w:rPr>
          <w:rFonts w:ascii="PT Astra Serif" w:hAnsi="PT Astra Serif"/>
          <w:sz w:val="28"/>
          <w:szCs w:val="28"/>
        </w:rPr>
        <w:t>6</w:t>
      </w:r>
      <w:r w:rsidR="00F0482E" w:rsidRPr="00D23564">
        <w:rPr>
          <w:rFonts w:ascii="PT Astra Serif" w:hAnsi="PT Astra Serif"/>
          <w:sz w:val="28"/>
          <w:szCs w:val="28"/>
        </w:rPr>
        <w:t>. Настоящее постановление</w:t>
      </w:r>
      <w:r w:rsidRPr="00D23564">
        <w:rPr>
          <w:rFonts w:ascii="PT Astra Serif" w:hAnsi="PT Astra Serif"/>
          <w:sz w:val="28"/>
          <w:szCs w:val="28"/>
        </w:rPr>
        <w:t xml:space="preserve"> размесить на официальном сайте администрации </w:t>
      </w:r>
      <w:r w:rsidR="00F0482E" w:rsidRPr="00D23564">
        <w:rPr>
          <w:rFonts w:ascii="PT Astra Serif" w:hAnsi="PT Astra Serif"/>
          <w:sz w:val="28"/>
          <w:szCs w:val="28"/>
        </w:rPr>
        <w:t xml:space="preserve"> </w:t>
      </w:r>
      <w:r w:rsidRPr="00D23564">
        <w:rPr>
          <w:rFonts w:ascii="PT Astra Serif" w:hAnsi="PT Astra Serif"/>
          <w:sz w:val="28"/>
          <w:szCs w:val="28"/>
        </w:rPr>
        <w:t>Самойловского муниципального района в сети «Интернет».</w:t>
      </w:r>
      <w:r w:rsidR="00F0482E" w:rsidRPr="00D23564">
        <w:rPr>
          <w:rFonts w:ascii="PT Astra Serif" w:hAnsi="PT Astra Serif"/>
          <w:sz w:val="28"/>
          <w:szCs w:val="28"/>
        </w:rPr>
        <w:t xml:space="preserve"> </w:t>
      </w:r>
    </w:p>
    <w:p w14:paraId="45E3BFB4" w14:textId="3153BF0E" w:rsidR="00125F48" w:rsidRPr="00D23564" w:rsidRDefault="00125F48" w:rsidP="008230C7">
      <w:pPr>
        <w:pStyle w:val="af3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D23564">
        <w:rPr>
          <w:rFonts w:ascii="PT Astra Serif" w:hAnsi="PT Astra Serif"/>
          <w:sz w:val="28"/>
          <w:szCs w:val="28"/>
        </w:rPr>
        <w:t>7. Настоящее постановление вступает в силу</w:t>
      </w:r>
      <w:r w:rsidR="0065147E">
        <w:rPr>
          <w:rFonts w:ascii="PT Astra Serif" w:hAnsi="PT Astra Serif"/>
          <w:sz w:val="28"/>
          <w:szCs w:val="28"/>
        </w:rPr>
        <w:t xml:space="preserve"> с момента подписания и распространяется на правоотношения, возникшие </w:t>
      </w:r>
      <w:r w:rsidRPr="00D23564">
        <w:rPr>
          <w:rFonts w:ascii="PT Astra Serif" w:hAnsi="PT Astra Serif"/>
          <w:sz w:val="28"/>
          <w:szCs w:val="28"/>
        </w:rPr>
        <w:t xml:space="preserve"> с 01 </w:t>
      </w:r>
      <w:r w:rsidR="000D6DE4" w:rsidRPr="00D23564">
        <w:rPr>
          <w:rFonts w:ascii="PT Astra Serif" w:hAnsi="PT Astra Serif"/>
          <w:sz w:val="28"/>
          <w:szCs w:val="28"/>
        </w:rPr>
        <w:t>августа</w:t>
      </w:r>
      <w:r w:rsidRPr="00D23564">
        <w:rPr>
          <w:rFonts w:ascii="PT Astra Serif" w:hAnsi="PT Astra Serif"/>
          <w:sz w:val="28"/>
          <w:szCs w:val="28"/>
        </w:rPr>
        <w:t xml:space="preserve"> 2024 года.</w:t>
      </w:r>
    </w:p>
    <w:p w14:paraId="4D3E3508" w14:textId="77777777" w:rsidR="00F0482E" w:rsidRDefault="00125F48" w:rsidP="008230C7">
      <w:pPr>
        <w:pStyle w:val="af3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D23564">
        <w:rPr>
          <w:rFonts w:ascii="PT Astra Serif" w:hAnsi="PT Astra Serif"/>
          <w:sz w:val="28"/>
          <w:szCs w:val="28"/>
        </w:rPr>
        <w:t>8</w:t>
      </w:r>
      <w:r w:rsidR="00F0482E" w:rsidRPr="00D23564">
        <w:rPr>
          <w:rFonts w:ascii="PT Astra Serif" w:hAnsi="PT Astra Serif"/>
          <w:sz w:val="28"/>
          <w:szCs w:val="28"/>
        </w:rPr>
        <w:t>. Контроль за исполнением настоящего постановления оставляю за собой.</w:t>
      </w:r>
    </w:p>
    <w:p w14:paraId="35231878" w14:textId="77777777" w:rsidR="00D23564" w:rsidRDefault="00D23564" w:rsidP="008230C7">
      <w:pPr>
        <w:pStyle w:val="af3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</w:p>
    <w:p w14:paraId="12AD6791" w14:textId="77777777" w:rsidR="00D23564" w:rsidRPr="00D23564" w:rsidRDefault="00D23564" w:rsidP="008230C7">
      <w:pPr>
        <w:pStyle w:val="af3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</w:p>
    <w:p w14:paraId="6685492C" w14:textId="77777777" w:rsidR="00F0482E" w:rsidRPr="00D23564" w:rsidRDefault="00F0482E" w:rsidP="00F0482E">
      <w:pPr>
        <w:pStyle w:val="af3"/>
        <w:spacing w:before="0" w:beforeAutospacing="0" w:after="0" w:afterAutospacing="0"/>
        <w:rPr>
          <w:rFonts w:ascii="PT Astra Serif" w:hAnsi="PT Astra Serif"/>
          <w:b/>
          <w:bCs/>
          <w:sz w:val="28"/>
          <w:szCs w:val="28"/>
        </w:rPr>
      </w:pPr>
      <w:r w:rsidRPr="00D23564">
        <w:rPr>
          <w:rFonts w:ascii="PT Astra Serif" w:hAnsi="PT Astra Serif"/>
          <w:b/>
          <w:bCs/>
          <w:sz w:val="28"/>
          <w:szCs w:val="28"/>
        </w:rPr>
        <w:t xml:space="preserve">Глава Самойловского </w:t>
      </w:r>
    </w:p>
    <w:p w14:paraId="225511F3" w14:textId="77777777" w:rsidR="00CE1B9C" w:rsidRPr="00D23564" w:rsidRDefault="00F0482E" w:rsidP="00F0482E">
      <w:pPr>
        <w:pStyle w:val="af3"/>
        <w:spacing w:before="0" w:beforeAutospacing="0" w:after="0" w:afterAutospacing="0"/>
        <w:rPr>
          <w:rFonts w:ascii="PT Astra Serif" w:hAnsi="PT Astra Serif"/>
          <w:b/>
          <w:bCs/>
          <w:sz w:val="28"/>
          <w:szCs w:val="28"/>
        </w:rPr>
      </w:pPr>
      <w:r w:rsidRPr="00D23564">
        <w:rPr>
          <w:rFonts w:ascii="PT Astra Serif" w:hAnsi="PT Astra Serif"/>
          <w:b/>
          <w:bCs/>
          <w:sz w:val="28"/>
          <w:szCs w:val="28"/>
        </w:rPr>
        <w:t xml:space="preserve">муниципального </w:t>
      </w:r>
      <w:r w:rsidR="00CE1B9C" w:rsidRPr="00D23564">
        <w:rPr>
          <w:rFonts w:ascii="PT Astra Serif" w:hAnsi="PT Astra Serif"/>
          <w:b/>
          <w:bCs/>
          <w:sz w:val="28"/>
          <w:szCs w:val="28"/>
        </w:rPr>
        <w:t>района</w:t>
      </w:r>
    </w:p>
    <w:p w14:paraId="349E5F82" w14:textId="77777777" w:rsidR="00F0482E" w:rsidRPr="00D23564" w:rsidRDefault="00CE1B9C" w:rsidP="00F0482E">
      <w:pPr>
        <w:pStyle w:val="af3"/>
        <w:spacing w:before="0" w:beforeAutospacing="0" w:after="0" w:afterAutospacing="0"/>
        <w:rPr>
          <w:rFonts w:ascii="PT Astra Serif" w:hAnsi="PT Astra Serif"/>
          <w:b/>
          <w:bCs/>
          <w:sz w:val="28"/>
          <w:szCs w:val="28"/>
        </w:rPr>
      </w:pPr>
      <w:r w:rsidRPr="00D23564">
        <w:rPr>
          <w:rFonts w:ascii="PT Astra Serif" w:hAnsi="PT Astra Serif"/>
          <w:b/>
          <w:bCs/>
          <w:sz w:val="28"/>
          <w:szCs w:val="28"/>
        </w:rPr>
        <w:t>Саратовской области</w:t>
      </w:r>
      <w:r w:rsidR="00F0482E" w:rsidRPr="00D23564">
        <w:rPr>
          <w:rFonts w:ascii="PT Astra Serif" w:hAnsi="PT Astra Serif"/>
          <w:b/>
          <w:bCs/>
          <w:sz w:val="28"/>
          <w:szCs w:val="28"/>
        </w:rPr>
        <w:tab/>
      </w:r>
      <w:r w:rsidR="00F0482E" w:rsidRPr="00D23564">
        <w:rPr>
          <w:rFonts w:ascii="PT Astra Serif" w:hAnsi="PT Astra Serif"/>
          <w:b/>
          <w:bCs/>
          <w:sz w:val="28"/>
          <w:szCs w:val="28"/>
        </w:rPr>
        <w:tab/>
        <w:t xml:space="preserve">             </w:t>
      </w:r>
      <w:r w:rsidRPr="00D23564">
        <w:rPr>
          <w:rFonts w:ascii="PT Astra Serif" w:hAnsi="PT Astra Serif"/>
          <w:b/>
          <w:bCs/>
          <w:sz w:val="28"/>
          <w:szCs w:val="28"/>
        </w:rPr>
        <w:tab/>
      </w:r>
      <w:r w:rsidRPr="00D23564">
        <w:rPr>
          <w:rFonts w:ascii="PT Astra Serif" w:hAnsi="PT Astra Serif"/>
          <w:b/>
          <w:bCs/>
          <w:sz w:val="28"/>
          <w:szCs w:val="28"/>
        </w:rPr>
        <w:tab/>
      </w:r>
      <w:r w:rsidRPr="00D23564">
        <w:rPr>
          <w:rFonts w:ascii="PT Astra Serif" w:hAnsi="PT Astra Serif"/>
          <w:b/>
          <w:bCs/>
          <w:sz w:val="28"/>
          <w:szCs w:val="28"/>
        </w:rPr>
        <w:tab/>
        <w:t>М.А. Мельников</w:t>
      </w:r>
    </w:p>
    <w:p w14:paraId="3AC2DBF6" w14:textId="77777777" w:rsidR="00F0482E" w:rsidRPr="00D23564" w:rsidRDefault="00F0482E" w:rsidP="00F0482E">
      <w:pPr>
        <w:rPr>
          <w:rFonts w:ascii="PT Astra Serif" w:hAnsi="PT Astra Serif"/>
          <w:b/>
          <w:sz w:val="28"/>
          <w:szCs w:val="28"/>
        </w:rPr>
      </w:pPr>
    </w:p>
    <w:p w14:paraId="607D4F1F" w14:textId="77777777" w:rsidR="0051271B" w:rsidRPr="00D23564" w:rsidRDefault="0051271B" w:rsidP="000C41F4">
      <w:pPr>
        <w:pStyle w:val="a8"/>
        <w:tabs>
          <w:tab w:val="left" w:pos="708"/>
        </w:tabs>
        <w:rPr>
          <w:rFonts w:ascii="PT Astra Serif" w:hAnsi="PT Astra Serif"/>
          <w:sz w:val="28"/>
          <w:szCs w:val="28"/>
        </w:rPr>
      </w:pPr>
    </w:p>
    <w:p w14:paraId="42514189" w14:textId="77777777" w:rsidR="0051271B" w:rsidRDefault="0051271B" w:rsidP="000C41F4">
      <w:pPr>
        <w:pStyle w:val="a8"/>
        <w:tabs>
          <w:tab w:val="left" w:pos="708"/>
        </w:tabs>
        <w:rPr>
          <w:rFonts w:ascii="PT Astra Serif" w:hAnsi="PT Astra Serif"/>
          <w:sz w:val="28"/>
          <w:szCs w:val="28"/>
        </w:rPr>
      </w:pPr>
    </w:p>
    <w:p w14:paraId="1DD6DF49" w14:textId="77777777" w:rsidR="00D23564" w:rsidRDefault="00D23564" w:rsidP="000C41F4">
      <w:pPr>
        <w:pStyle w:val="a8"/>
        <w:tabs>
          <w:tab w:val="left" w:pos="708"/>
        </w:tabs>
        <w:rPr>
          <w:rFonts w:ascii="PT Astra Serif" w:hAnsi="PT Astra Serif"/>
          <w:sz w:val="28"/>
          <w:szCs w:val="28"/>
        </w:rPr>
      </w:pPr>
    </w:p>
    <w:p w14:paraId="6ACB62D6" w14:textId="77777777" w:rsidR="00D23564" w:rsidRDefault="00D23564" w:rsidP="000C41F4">
      <w:pPr>
        <w:pStyle w:val="a8"/>
        <w:tabs>
          <w:tab w:val="left" w:pos="708"/>
        </w:tabs>
        <w:rPr>
          <w:rFonts w:ascii="PT Astra Serif" w:hAnsi="PT Astra Serif"/>
          <w:sz w:val="28"/>
          <w:szCs w:val="28"/>
        </w:rPr>
      </w:pPr>
    </w:p>
    <w:p w14:paraId="45B9675B" w14:textId="77777777" w:rsidR="00D23564" w:rsidRDefault="00D23564" w:rsidP="000C41F4">
      <w:pPr>
        <w:pStyle w:val="a8"/>
        <w:tabs>
          <w:tab w:val="left" w:pos="708"/>
        </w:tabs>
        <w:rPr>
          <w:rFonts w:ascii="PT Astra Serif" w:hAnsi="PT Astra Serif"/>
          <w:sz w:val="28"/>
          <w:szCs w:val="28"/>
        </w:rPr>
      </w:pPr>
    </w:p>
    <w:p w14:paraId="5C6E41BB" w14:textId="77777777" w:rsidR="00D23564" w:rsidRDefault="00D23564" w:rsidP="000C41F4">
      <w:pPr>
        <w:pStyle w:val="a8"/>
        <w:tabs>
          <w:tab w:val="left" w:pos="708"/>
        </w:tabs>
        <w:rPr>
          <w:rFonts w:ascii="PT Astra Serif" w:hAnsi="PT Astra Serif"/>
          <w:sz w:val="28"/>
          <w:szCs w:val="28"/>
        </w:rPr>
      </w:pPr>
    </w:p>
    <w:p w14:paraId="05491FF6" w14:textId="77777777" w:rsidR="00D23564" w:rsidRDefault="00D23564" w:rsidP="000C41F4">
      <w:pPr>
        <w:pStyle w:val="a8"/>
        <w:tabs>
          <w:tab w:val="left" w:pos="708"/>
        </w:tabs>
        <w:rPr>
          <w:rFonts w:ascii="PT Astra Serif" w:hAnsi="PT Astra Serif"/>
          <w:sz w:val="28"/>
          <w:szCs w:val="28"/>
        </w:rPr>
      </w:pPr>
    </w:p>
    <w:p w14:paraId="1D253CC3" w14:textId="77777777" w:rsidR="00D23564" w:rsidRDefault="00D23564" w:rsidP="000C41F4">
      <w:pPr>
        <w:pStyle w:val="a8"/>
        <w:tabs>
          <w:tab w:val="left" w:pos="708"/>
        </w:tabs>
        <w:rPr>
          <w:rFonts w:ascii="PT Astra Serif" w:hAnsi="PT Astra Serif"/>
          <w:sz w:val="28"/>
          <w:szCs w:val="28"/>
        </w:rPr>
      </w:pPr>
    </w:p>
    <w:p w14:paraId="5651082F" w14:textId="77777777" w:rsidR="00D23564" w:rsidRDefault="00D23564" w:rsidP="000C41F4">
      <w:pPr>
        <w:pStyle w:val="a8"/>
        <w:tabs>
          <w:tab w:val="left" w:pos="708"/>
        </w:tabs>
        <w:rPr>
          <w:rFonts w:ascii="PT Astra Serif" w:hAnsi="PT Astra Serif"/>
          <w:sz w:val="28"/>
          <w:szCs w:val="28"/>
        </w:rPr>
      </w:pPr>
    </w:p>
    <w:p w14:paraId="753F04E2" w14:textId="77777777" w:rsidR="00D23564" w:rsidRDefault="00D23564" w:rsidP="000C41F4">
      <w:pPr>
        <w:pStyle w:val="a8"/>
        <w:tabs>
          <w:tab w:val="left" w:pos="708"/>
        </w:tabs>
        <w:rPr>
          <w:rFonts w:ascii="PT Astra Serif" w:hAnsi="PT Astra Serif"/>
          <w:sz w:val="28"/>
          <w:szCs w:val="28"/>
        </w:rPr>
      </w:pPr>
    </w:p>
    <w:p w14:paraId="015BC242" w14:textId="77777777" w:rsidR="00D23564" w:rsidRDefault="00D23564" w:rsidP="000C41F4">
      <w:pPr>
        <w:pStyle w:val="a8"/>
        <w:tabs>
          <w:tab w:val="left" w:pos="708"/>
        </w:tabs>
        <w:rPr>
          <w:rFonts w:ascii="PT Astra Serif" w:hAnsi="PT Astra Serif"/>
          <w:sz w:val="28"/>
          <w:szCs w:val="28"/>
        </w:rPr>
      </w:pPr>
    </w:p>
    <w:p w14:paraId="5A0B006D" w14:textId="77777777" w:rsidR="00D23564" w:rsidRDefault="00D23564" w:rsidP="000C41F4">
      <w:pPr>
        <w:pStyle w:val="a8"/>
        <w:tabs>
          <w:tab w:val="left" w:pos="708"/>
        </w:tabs>
        <w:rPr>
          <w:rFonts w:ascii="PT Astra Serif" w:hAnsi="PT Astra Serif"/>
          <w:sz w:val="28"/>
          <w:szCs w:val="28"/>
        </w:rPr>
      </w:pPr>
    </w:p>
    <w:p w14:paraId="1B20EFB1" w14:textId="77777777" w:rsidR="00D23564" w:rsidRDefault="00D23564" w:rsidP="000C41F4">
      <w:pPr>
        <w:pStyle w:val="a8"/>
        <w:tabs>
          <w:tab w:val="left" w:pos="708"/>
        </w:tabs>
        <w:rPr>
          <w:rFonts w:ascii="PT Astra Serif" w:hAnsi="PT Astra Serif"/>
          <w:sz w:val="28"/>
          <w:szCs w:val="28"/>
        </w:rPr>
      </w:pPr>
    </w:p>
    <w:p w14:paraId="38BC0523" w14:textId="77777777" w:rsidR="00D23564" w:rsidRDefault="00D23564" w:rsidP="000C41F4">
      <w:pPr>
        <w:pStyle w:val="a8"/>
        <w:tabs>
          <w:tab w:val="left" w:pos="708"/>
        </w:tabs>
        <w:rPr>
          <w:rFonts w:ascii="PT Astra Serif" w:hAnsi="PT Astra Serif"/>
          <w:sz w:val="28"/>
          <w:szCs w:val="28"/>
        </w:rPr>
      </w:pPr>
    </w:p>
    <w:p w14:paraId="38396B61" w14:textId="77777777" w:rsidR="00D23564" w:rsidRDefault="00D23564" w:rsidP="000C41F4">
      <w:pPr>
        <w:pStyle w:val="a8"/>
        <w:tabs>
          <w:tab w:val="left" w:pos="708"/>
        </w:tabs>
        <w:rPr>
          <w:rFonts w:ascii="PT Astra Serif" w:hAnsi="PT Astra Serif"/>
          <w:sz w:val="28"/>
          <w:szCs w:val="28"/>
        </w:rPr>
      </w:pPr>
    </w:p>
    <w:p w14:paraId="5EC978FA" w14:textId="77777777" w:rsidR="00D23564" w:rsidRDefault="00D23564" w:rsidP="000C41F4">
      <w:pPr>
        <w:pStyle w:val="a8"/>
        <w:tabs>
          <w:tab w:val="left" w:pos="708"/>
        </w:tabs>
        <w:rPr>
          <w:rFonts w:ascii="PT Astra Serif" w:hAnsi="PT Astra Serif"/>
          <w:sz w:val="28"/>
          <w:szCs w:val="28"/>
        </w:rPr>
      </w:pPr>
    </w:p>
    <w:p w14:paraId="27679DCF" w14:textId="77777777" w:rsidR="00D23564" w:rsidRDefault="00D23564" w:rsidP="000C41F4">
      <w:pPr>
        <w:pStyle w:val="a8"/>
        <w:tabs>
          <w:tab w:val="left" w:pos="708"/>
        </w:tabs>
        <w:rPr>
          <w:rFonts w:ascii="PT Astra Serif" w:hAnsi="PT Astra Serif"/>
          <w:sz w:val="28"/>
          <w:szCs w:val="28"/>
        </w:rPr>
      </w:pPr>
    </w:p>
    <w:p w14:paraId="0B67C6D5" w14:textId="77777777" w:rsidR="00D23564" w:rsidRDefault="00D23564" w:rsidP="000C41F4">
      <w:pPr>
        <w:pStyle w:val="a8"/>
        <w:tabs>
          <w:tab w:val="left" w:pos="708"/>
        </w:tabs>
        <w:rPr>
          <w:rFonts w:ascii="PT Astra Serif" w:hAnsi="PT Astra Serif"/>
          <w:sz w:val="28"/>
          <w:szCs w:val="28"/>
        </w:rPr>
      </w:pPr>
    </w:p>
    <w:p w14:paraId="645A4C6B" w14:textId="77777777" w:rsidR="00D23564" w:rsidRDefault="00D23564" w:rsidP="000C41F4">
      <w:pPr>
        <w:pStyle w:val="a8"/>
        <w:tabs>
          <w:tab w:val="left" w:pos="708"/>
        </w:tabs>
        <w:rPr>
          <w:rFonts w:ascii="PT Astra Serif" w:hAnsi="PT Astra Serif"/>
          <w:sz w:val="28"/>
          <w:szCs w:val="28"/>
        </w:rPr>
      </w:pPr>
    </w:p>
    <w:p w14:paraId="6CA31F31" w14:textId="77777777" w:rsidR="00D23564" w:rsidRDefault="00D23564" w:rsidP="000C41F4">
      <w:pPr>
        <w:pStyle w:val="a8"/>
        <w:tabs>
          <w:tab w:val="left" w:pos="708"/>
        </w:tabs>
        <w:rPr>
          <w:rFonts w:ascii="PT Astra Serif" w:hAnsi="PT Astra Serif"/>
          <w:sz w:val="28"/>
          <w:szCs w:val="28"/>
        </w:rPr>
      </w:pPr>
    </w:p>
    <w:p w14:paraId="5177471C" w14:textId="77777777" w:rsidR="00D23564" w:rsidRDefault="00D23564" w:rsidP="000C41F4">
      <w:pPr>
        <w:pStyle w:val="a8"/>
        <w:tabs>
          <w:tab w:val="left" w:pos="708"/>
        </w:tabs>
        <w:rPr>
          <w:rFonts w:ascii="PT Astra Serif" w:hAnsi="PT Astra Serif"/>
          <w:sz w:val="28"/>
          <w:szCs w:val="28"/>
        </w:rPr>
      </w:pPr>
    </w:p>
    <w:p w14:paraId="78127482" w14:textId="77777777" w:rsidR="00D23564" w:rsidRDefault="00D23564" w:rsidP="000C41F4">
      <w:pPr>
        <w:pStyle w:val="a8"/>
        <w:tabs>
          <w:tab w:val="left" w:pos="708"/>
        </w:tabs>
        <w:rPr>
          <w:rFonts w:ascii="PT Astra Serif" w:hAnsi="PT Astra Serif"/>
          <w:sz w:val="28"/>
          <w:szCs w:val="28"/>
        </w:rPr>
      </w:pPr>
    </w:p>
    <w:p w14:paraId="383F084D" w14:textId="77777777" w:rsidR="00D23564" w:rsidRDefault="00D23564" w:rsidP="000C41F4">
      <w:pPr>
        <w:pStyle w:val="a8"/>
        <w:tabs>
          <w:tab w:val="left" w:pos="708"/>
        </w:tabs>
        <w:rPr>
          <w:rFonts w:ascii="PT Astra Serif" w:hAnsi="PT Astra Serif"/>
          <w:sz w:val="28"/>
          <w:szCs w:val="28"/>
        </w:rPr>
      </w:pPr>
    </w:p>
    <w:p w14:paraId="3A19D384" w14:textId="77777777" w:rsidR="00D23564" w:rsidRDefault="00D23564" w:rsidP="000C41F4">
      <w:pPr>
        <w:pStyle w:val="a8"/>
        <w:tabs>
          <w:tab w:val="left" w:pos="708"/>
        </w:tabs>
        <w:rPr>
          <w:rFonts w:ascii="PT Astra Serif" w:hAnsi="PT Astra Serif"/>
          <w:sz w:val="28"/>
          <w:szCs w:val="28"/>
        </w:rPr>
      </w:pPr>
    </w:p>
    <w:p w14:paraId="6616D22A" w14:textId="77777777" w:rsidR="00D23564" w:rsidRDefault="00D23564" w:rsidP="000C41F4">
      <w:pPr>
        <w:pStyle w:val="a8"/>
        <w:tabs>
          <w:tab w:val="left" w:pos="708"/>
        </w:tabs>
        <w:rPr>
          <w:rFonts w:ascii="PT Astra Serif" w:hAnsi="PT Astra Serif"/>
          <w:sz w:val="28"/>
          <w:szCs w:val="28"/>
        </w:rPr>
      </w:pPr>
    </w:p>
    <w:p w14:paraId="785DD968" w14:textId="77777777" w:rsidR="00D23564" w:rsidRDefault="00D23564" w:rsidP="000C41F4">
      <w:pPr>
        <w:pStyle w:val="a8"/>
        <w:tabs>
          <w:tab w:val="left" w:pos="708"/>
        </w:tabs>
        <w:rPr>
          <w:rFonts w:ascii="PT Astra Serif" w:hAnsi="PT Astra Serif"/>
          <w:sz w:val="28"/>
          <w:szCs w:val="28"/>
        </w:rPr>
      </w:pPr>
    </w:p>
    <w:p w14:paraId="611BFF62" w14:textId="77777777" w:rsidR="00D23564" w:rsidRDefault="00D23564" w:rsidP="000C41F4">
      <w:pPr>
        <w:pStyle w:val="a8"/>
        <w:tabs>
          <w:tab w:val="left" w:pos="708"/>
        </w:tabs>
        <w:rPr>
          <w:rFonts w:ascii="PT Astra Serif" w:hAnsi="PT Astra Serif"/>
          <w:sz w:val="28"/>
          <w:szCs w:val="28"/>
        </w:rPr>
      </w:pPr>
    </w:p>
    <w:p w14:paraId="38677D8E" w14:textId="77777777" w:rsidR="00D23564" w:rsidRDefault="00D23564" w:rsidP="000C41F4">
      <w:pPr>
        <w:pStyle w:val="a8"/>
        <w:tabs>
          <w:tab w:val="left" w:pos="708"/>
        </w:tabs>
        <w:rPr>
          <w:rFonts w:ascii="PT Astra Serif" w:hAnsi="PT Astra Serif"/>
          <w:sz w:val="28"/>
          <w:szCs w:val="28"/>
        </w:rPr>
      </w:pPr>
    </w:p>
    <w:p w14:paraId="7B85E2AC" w14:textId="77777777" w:rsidR="00D23564" w:rsidRPr="00D23564" w:rsidRDefault="00D23564" w:rsidP="000C41F4">
      <w:pPr>
        <w:pStyle w:val="a8"/>
        <w:tabs>
          <w:tab w:val="left" w:pos="708"/>
        </w:tabs>
        <w:rPr>
          <w:rFonts w:ascii="PT Astra Serif" w:hAnsi="PT Astra Serif"/>
          <w:sz w:val="28"/>
          <w:szCs w:val="28"/>
        </w:rPr>
      </w:pPr>
    </w:p>
    <w:p w14:paraId="424C067A" w14:textId="77777777" w:rsidR="0051271B" w:rsidRPr="00D23564" w:rsidRDefault="0051271B" w:rsidP="000C41F4">
      <w:pPr>
        <w:pStyle w:val="a8"/>
        <w:tabs>
          <w:tab w:val="left" w:pos="708"/>
        </w:tabs>
        <w:rPr>
          <w:rFonts w:ascii="PT Astra Serif" w:hAnsi="PT Astra Serif"/>
          <w:sz w:val="28"/>
          <w:szCs w:val="28"/>
        </w:rPr>
      </w:pPr>
    </w:p>
    <w:p w14:paraId="79A14AC3" w14:textId="77777777" w:rsidR="0051271B" w:rsidRPr="00D23564" w:rsidRDefault="0051271B" w:rsidP="0051271B">
      <w:pPr>
        <w:pStyle w:val="af0"/>
        <w:ind w:left="4956"/>
        <w:rPr>
          <w:rFonts w:ascii="PT Astra Serif" w:hAnsi="PT Astra Serif"/>
          <w:bCs/>
          <w:sz w:val="24"/>
          <w:szCs w:val="24"/>
        </w:rPr>
      </w:pPr>
      <w:r w:rsidRPr="00D23564">
        <w:rPr>
          <w:rFonts w:ascii="PT Astra Serif" w:hAnsi="PT Astra Serif"/>
          <w:bCs/>
          <w:sz w:val="24"/>
          <w:szCs w:val="24"/>
        </w:rPr>
        <w:t>Приложение к постановлению администрации Самойловского муниципального района Саратовской области</w:t>
      </w:r>
    </w:p>
    <w:p w14:paraId="3BBE0FE1" w14:textId="77777777" w:rsidR="0051271B" w:rsidRPr="00D23564" w:rsidRDefault="0051271B" w:rsidP="0051271B">
      <w:pPr>
        <w:pStyle w:val="af0"/>
        <w:ind w:left="4248" w:firstLine="708"/>
        <w:rPr>
          <w:rFonts w:ascii="PT Astra Serif" w:hAnsi="PT Astra Serif"/>
          <w:bCs/>
          <w:sz w:val="24"/>
          <w:szCs w:val="24"/>
        </w:rPr>
      </w:pPr>
      <w:r w:rsidRPr="00D23564">
        <w:rPr>
          <w:rFonts w:ascii="PT Astra Serif" w:hAnsi="PT Astra Serif"/>
          <w:bCs/>
          <w:sz w:val="24"/>
          <w:szCs w:val="24"/>
        </w:rPr>
        <w:t xml:space="preserve">от </w:t>
      </w:r>
      <w:r w:rsidR="00AE12C5" w:rsidRPr="00D23564">
        <w:rPr>
          <w:rFonts w:ascii="PT Astra Serif" w:hAnsi="PT Astra Serif"/>
          <w:bCs/>
          <w:sz w:val="24"/>
          <w:szCs w:val="24"/>
        </w:rPr>
        <w:t>30</w:t>
      </w:r>
      <w:r w:rsidRPr="00D23564">
        <w:rPr>
          <w:rFonts w:ascii="PT Astra Serif" w:hAnsi="PT Astra Serif"/>
          <w:bCs/>
          <w:sz w:val="24"/>
          <w:szCs w:val="24"/>
        </w:rPr>
        <w:t>.0</w:t>
      </w:r>
      <w:r w:rsidR="00AE12C5" w:rsidRPr="00D23564">
        <w:rPr>
          <w:rFonts w:ascii="PT Astra Serif" w:hAnsi="PT Astra Serif"/>
          <w:bCs/>
          <w:sz w:val="24"/>
          <w:szCs w:val="24"/>
        </w:rPr>
        <w:t>9</w:t>
      </w:r>
      <w:r w:rsidRPr="00D23564">
        <w:rPr>
          <w:rFonts w:ascii="PT Astra Serif" w:hAnsi="PT Astra Serif"/>
          <w:bCs/>
          <w:sz w:val="24"/>
          <w:szCs w:val="24"/>
        </w:rPr>
        <w:t>.2024 года №</w:t>
      </w:r>
      <w:r w:rsidR="00AE12C5" w:rsidRPr="00D23564">
        <w:rPr>
          <w:rFonts w:ascii="PT Astra Serif" w:hAnsi="PT Astra Serif"/>
          <w:bCs/>
          <w:sz w:val="24"/>
          <w:szCs w:val="24"/>
        </w:rPr>
        <w:t>574-А</w:t>
      </w:r>
    </w:p>
    <w:p w14:paraId="0573FA17" w14:textId="77777777" w:rsidR="0051271B" w:rsidRDefault="0051271B" w:rsidP="008230C7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28CAF204" w14:textId="77777777" w:rsidR="00D23564" w:rsidRPr="00D23564" w:rsidRDefault="00D23564" w:rsidP="008230C7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4D4E058B" w14:textId="3C691878" w:rsidR="0051271B" w:rsidRPr="00D23564" w:rsidRDefault="0051271B" w:rsidP="008230C7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23564">
        <w:rPr>
          <w:rFonts w:ascii="PT Astra Serif" w:hAnsi="PT Astra Serif"/>
          <w:b/>
          <w:bCs/>
          <w:sz w:val="28"/>
          <w:szCs w:val="28"/>
        </w:rPr>
        <w:t>Положение</w:t>
      </w:r>
      <w:r w:rsidRPr="00D23564">
        <w:rPr>
          <w:rFonts w:ascii="PT Astra Serif" w:hAnsi="PT Astra Serif"/>
          <w:b/>
          <w:bCs/>
          <w:sz w:val="28"/>
          <w:szCs w:val="28"/>
        </w:rPr>
        <w:br/>
      </w:r>
      <w:r w:rsidRPr="00D23564">
        <w:rPr>
          <w:rFonts w:ascii="PT Astra Serif" w:hAnsi="PT Astra Serif"/>
          <w:b/>
          <w:sz w:val="28"/>
          <w:szCs w:val="28"/>
        </w:rPr>
        <w:t xml:space="preserve">о порядке предоставления единовременной денежной выплаты гражданам, поступившим на военную службу по контракту, заключенному с  Министерством обороны Российской Федерации в период </w:t>
      </w:r>
      <w:r w:rsidR="0075350A" w:rsidRPr="00D23564">
        <w:rPr>
          <w:rFonts w:ascii="PT Astra Serif" w:hAnsi="PT Astra Serif"/>
          <w:b/>
          <w:bCs/>
          <w:sz w:val="28"/>
          <w:szCs w:val="28"/>
        </w:rPr>
        <w:t>с 1 августа 2024 года по 30 июня 2025 года</w:t>
      </w:r>
      <w:r w:rsidR="0075350A" w:rsidRPr="00D23564">
        <w:rPr>
          <w:rFonts w:ascii="PT Astra Serif" w:hAnsi="PT Astra Serif"/>
          <w:b/>
          <w:sz w:val="28"/>
          <w:szCs w:val="28"/>
        </w:rPr>
        <w:t xml:space="preserve"> </w:t>
      </w:r>
      <w:r w:rsidRPr="00D23564">
        <w:rPr>
          <w:rFonts w:ascii="PT Astra Serif" w:hAnsi="PT Astra Serif"/>
          <w:b/>
          <w:sz w:val="28"/>
          <w:szCs w:val="28"/>
        </w:rPr>
        <w:t xml:space="preserve"> для участия в специальной военной операции</w:t>
      </w:r>
    </w:p>
    <w:p w14:paraId="45378062" w14:textId="77777777" w:rsidR="0051271B" w:rsidRPr="00D23564" w:rsidRDefault="0051271B" w:rsidP="0051271B">
      <w:pPr>
        <w:pStyle w:val="af0"/>
        <w:jc w:val="both"/>
        <w:rPr>
          <w:rFonts w:ascii="PT Astra Serif" w:hAnsi="PT Astra Serif"/>
          <w:sz w:val="28"/>
          <w:szCs w:val="28"/>
        </w:rPr>
      </w:pPr>
    </w:p>
    <w:p w14:paraId="7D45161A" w14:textId="77777777" w:rsidR="0051271B" w:rsidRPr="00D23564" w:rsidRDefault="0051271B" w:rsidP="008230C7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D23564">
        <w:rPr>
          <w:rFonts w:ascii="PT Astra Serif" w:hAnsi="PT Astra Serif"/>
          <w:sz w:val="28"/>
          <w:szCs w:val="28"/>
        </w:rPr>
        <w:t xml:space="preserve">1. Настоящее положение регулирует вопросы, связанные с единовременной денежной выплатой гражданам, поступившим на военную службу по контракту, заключенному с Министерством обороны Российской Федерации в период </w:t>
      </w:r>
      <w:r w:rsidR="0075350A" w:rsidRPr="00D23564">
        <w:rPr>
          <w:rFonts w:ascii="PT Astra Serif" w:hAnsi="PT Astra Serif"/>
          <w:sz w:val="28"/>
          <w:szCs w:val="28"/>
        </w:rPr>
        <w:t xml:space="preserve">с 1 августа 2024 года по 30 июня 2025 года </w:t>
      </w:r>
      <w:r w:rsidRPr="00D23564">
        <w:rPr>
          <w:rFonts w:ascii="PT Astra Serif" w:hAnsi="PT Astra Serif"/>
          <w:sz w:val="28"/>
          <w:szCs w:val="28"/>
        </w:rPr>
        <w:t xml:space="preserve">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из числа которых отбор кандидатов для поступления на военную службу по контракту осуществлен Военным комиссариатом  по Калининскому, Лысогорскому и Самойловскому районам Саратовской области( далее также – граждане). </w:t>
      </w:r>
    </w:p>
    <w:p w14:paraId="5E6DCFDD" w14:textId="77777777" w:rsidR="0051271B" w:rsidRPr="00D23564" w:rsidRDefault="0051271B" w:rsidP="008230C7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D23564">
        <w:rPr>
          <w:rFonts w:ascii="PT Astra Serif" w:hAnsi="PT Astra Serif"/>
          <w:sz w:val="28"/>
          <w:szCs w:val="28"/>
        </w:rPr>
        <w:t>2. Правом на получение единовременной денежной выплаты обладают:</w:t>
      </w:r>
    </w:p>
    <w:p w14:paraId="35CC4B32" w14:textId="77777777" w:rsidR="0051271B" w:rsidRPr="00D23564" w:rsidRDefault="0051271B" w:rsidP="008230C7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D23564">
        <w:rPr>
          <w:rFonts w:ascii="PT Astra Serif" w:hAnsi="PT Astra Serif"/>
          <w:sz w:val="28"/>
          <w:szCs w:val="28"/>
        </w:rPr>
        <w:t>- граждане Российской Федерации, проживающие на территории Самойловского</w:t>
      </w:r>
    </w:p>
    <w:p w14:paraId="796D84F1" w14:textId="77777777" w:rsidR="0051271B" w:rsidRPr="00D23564" w:rsidRDefault="0051271B" w:rsidP="008230C7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D23564">
        <w:rPr>
          <w:rFonts w:ascii="PT Astra Serif" w:hAnsi="PT Astra Serif"/>
          <w:sz w:val="28"/>
          <w:szCs w:val="28"/>
        </w:rPr>
        <w:t xml:space="preserve">муниципального района, из числа которых отбор кандидатов для поступления на военную службу по контракту осуществлен Военным комиссариатом  по Калининскому, Лысогорскому и Самойловскому районам Саратовской области заключившие с Министерством обороны Российской Федерации в период </w:t>
      </w:r>
      <w:r w:rsidR="0075350A" w:rsidRPr="00D23564">
        <w:rPr>
          <w:rFonts w:ascii="PT Astra Serif" w:hAnsi="PT Astra Serif"/>
          <w:sz w:val="28"/>
          <w:szCs w:val="28"/>
        </w:rPr>
        <w:t>с 1 августа 2024 года по 30 июня 2025 года</w:t>
      </w:r>
      <w:r w:rsidRPr="00D23564">
        <w:rPr>
          <w:rFonts w:ascii="PT Astra Serif" w:hAnsi="PT Astra Serif"/>
          <w:sz w:val="28"/>
          <w:szCs w:val="28"/>
        </w:rPr>
        <w:t xml:space="preserve"> контракт о прохождении военной службы для участия в специальной военной операции; </w:t>
      </w:r>
    </w:p>
    <w:p w14:paraId="79921233" w14:textId="77777777" w:rsidR="0051271B" w:rsidRPr="00D23564" w:rsidRDefault="0051271B" w:rsidP="008230C7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D23564">
        <w:rPr>
          <w:rFonts w:ascii="PT Astra Serif" w:hAnsi="PT Astra Serif"/>
          <w:sz w:val="28"/>
          <w:szCs w:val="28"/>
        </w:rPr>
        <w:t xml:space="preserve">- граждане, проживающие за пределами территории Самойловского муниципального района, из числа которых отбор кандидатов для поступления на военную службу по контракту осуществлен Военным комиссариатом  по Калининскому, Лысогорскому и Самойловскому районам Саратовской области заключившие с Министерством обороны Российской Федерации в период </w:t>
      </w:r>
      <w:r w:rsidR="0075350A" w:rsidRPr="00D23564">
        <w:rPr>
          <w:rFonts w:ascii="PT Astra Serif" w:hAnsi="PT Astra Serif"/>
          <w:sz w:val="28"/>
          <w:szCs w:val="28"/>
        </w:rPr>
        <w:t xml:space="preserve">с 1 августа 2024 года по 30 июня 2025 года </w:t>
      </w:r>
      <w:r w:rsidRPr="00D23564">
        <w:rPr>
          <w:rFonts w:ascii="PT Astra Serif" w:hAnsi="PT Astra Serif"/>
          <w:sz w:val="28"/>
          <w:szCs w:val="28"/>
        </w:rPr>
        <w:t>контракт о прохождении военной службы для участия в специальной военной операции.</w:t>
      </w:r>
    </w:p>
    <w:p w14:paraId="73D12A15" w14:textId="77777777" w:rsidR="0051271B" w:rsidRPr="00D23564" w:rsidRDefault="0051271B" w:rsidP="008230C7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bookmarkStart w:id="0" w:name="sub_2002"/>
      <w:r w:rsidRPr="00D23564">
        <w:rPr>
          <w:rFonts w:ascii="PT Astra Serif" w:hAnsi="PT Astra Serif"/>
          <w:sz w:val="28"/>
          <w:szCs w:val="28"/>
        </w:rPr>
        <w:t>3. Единовременная денежная выплата предоставляется в размере 100 000 (Сто тысяч)  рублей.</w:t>
      </w:r>
    </w:p>
    <w:p w14:paraId="3A4855B3" w14:textId="77777777" w:rsidR="0051271B" w:rsidRPr="00D23564" w:rsidRDefault="0051271B" w:rsidP="008230C7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D23564">
        <w:rPr>
          <w:rFonts w:ascii="PT Astra Serif" w:hAnsi="PT Astra Serif"/>
          <w:sz w:val="28"/>
          <w:szCs w:val="28"/>
        </w:rPr>
        <w:t>4. Единовременная денежная выплата, предусмотренная настоящим положением, осуществляется за счет средств местного бюджета Самойловского муниципального района.</w:t>
      </w:r>
    </w:p>
    <w:bookmarkEnd w:id="0"/>
    <w:p w14:paraId="040C876D" w14:textId="77777777" w:rsidR="0051271B" w:rsidRPr="00D23564" w:rsidRDefault="0051271B" w:rsidP="008230C7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D23564">
        <w:rPr>
          <w:rFonts w:ascii="PT Astra Serif" w:hAnsi="PT Astra Serif"/>
          <w:sz w:val="28"/>
          <w:szCs w:val="28"/>
        </w:rPr>
        <w:t xml:space="preserve">5. Сектор по мобилизационной подготовке и секретному делопроизводству администрации Самойловского муниципального района не </w:t>
      </w:r>
      <w:r w:rsidRPr="00D23564">
        <w:rPr>
          <w:rFonts w:ascii="PT Astra Serif" w:hAnsi="PT Astra Serif"/>
          <w:sz w:val="28"/>
          <w:szCs w:val="28"/>
        </w:rPr>
        <w:lastRenderedPageBreak/>
        <w:t>реже двух раз в месяц направляет в Военный комиссариат  по Калининскому, Лысогорскому и Самойловскому районам Саратовской области) запрос о представлении списка граждан по форме, предусмотренной приложением к настоящему положению.</w:t>
      </w:r>
    </w:p>
    <w:p w14:paraId="6FB41A71" w14:textId="77777777" w:rsidR="0051271B" w:rsidRPr="00D23564" w:rsidRDefault="0051271B" w:rsidP="008230C7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D23564">
        <w:rPr>
          <w:rFonts w:ascii="PT Astra Serif" w:hAnsi="PT Astra Serif"/>
          <w:sz w:val="28"/>
          <w:szCs w:val="28"/>
        </w:rPr>
        <w:t xml:space="preserve">6. Администрация Самойловского муниципального района осуществляет перечисление единовременной денежной выплаты, указанной в </w:t>
      </w:r>
      <w:hyperlink w:anchor="sub_2002" w:history="1">
        <w:r w:rsidRPr="00D23564">
          <w:rPr>
            <w:rFonts w:ascii="PT Astra Serif" w:hAnsi="PT Astra Serif"/>
            <w:sz w:val="28"/>
            <w:szCs w:val="28"/>
          </w:rPr>
          <w:t>пункте 3</w:t>
        </w:r>
      </w:hyperlink>
      <w:r w:rsidRPr="00D23564">
        <w:rPr>
          <w:rFonts w:ascii="PT Astra Serif" w:hAnsi="PT Astra Serif"/>
          <w:sz w:val="28"/>
          <w:szCs w:val="28"/>
        </w:rPr>
        <w:t xml:space="preserve"> настоящего Положения, в течение 30 рабочих дней со дня поступления в администрацию Самойловского  муниципального района списка граждан, предусмотренного пунктом 5 настоящего положения, на счета, граждан, указанные в таком списке.</w:t>
      </w:r>
    </w:p>
    <w:p w14:paraId="73987F92" w14:textId="4A41B8B3" w:rsidR="0051271B" w:rsidRPr="00D23564" w:rsidRDefault="00D23564" w:rsidP="008230C7">
      <w:pPr>
        <w:pStyle w:val="af0"/>
        <w:ind w:firstLine="567"/>
        <w:jc w:val="both"/>
        <w:rPr>
          <w:rFonts w:ascii="PT Astra Serif" w:hAnsi="PT Astra Serif"/>
          <w:kern w:val="36"/>
          <w:sz w:val="28"/>
          <w:szCs w:val="28"/>
        </w:rPr>
      </w:pPr>
      <w:r>
        <w:rPr>
          <w:rFonts w:ascii="PT Astra Serif" w:hAnsi="PT Astra Serif"/>
          <w:kern w:val="36"/>
          <w:sz w:val="28"/>
          <w:szCs w:val="28"/>
        </w:rPr>
        <w:t>7</w:t>
      </w:r>
      <w:r w:rsidR="0051271B" w:rsidRPr="00D23564">
        <w:rPr>
          <w:rFonts w:ascii="PT Astra Serif" w:hAnsi="PT Astra Serif"/>
          <w:kern w:val="36"/>
          <w:sz w:val="28"/>
          <w:szCs w:val="28"/>
        </w:rPr>
        <w:t>. Перечисление осуществляется на счета, указанные в Списках граждан</w:t>
      </w:r>
      <w:r w:rsidR="008230C7" w:rsidRPr="00D23564">
        <w:rPr>
          <w:rFonts w:ascii="PT Astra Serif" w:hAnsi="PT Astra Serif"/>
          <w:kern w:val="36"/>
          <w:sz w:val="28"/>
          <w:szCs w:val="28"/>
        </w:rPr>
        <w:t xml:space="preserve"> согласно форме к настоящему Положению</w:t>
      </w:r>
      <w:r w:rsidR="0051271B" w:rsidRPr="00D23564">
        <w:rPr>
          <w:rFonts w:ascii="PT Astra Serif" w:hAnsi="PT Astra Serif"/>
          <w:kern w:val="36"/>
          <w:sz w:val="28"/>
          <w:szCs w:val="28"/>
        </w:rPr>
        <w:t xml:space="preserve">. </w:t>
      </w:r>
    </w:p>
    <w:p w14:paraId="3C62F927" w14:textId="77777777" w:rsidR="0051271B" w:rsidRPr="00D23564" w:rsidRDefault="0051271B" w:rsidP="008230C7">
      <w:pPr>
        <w:pStyle w:val="ConsPlusNonformat"/>
        <w:ind w:firstLine="567"/>
        <w:jc w:val="both"/>
        <w:rPr>
          <w:rFonts w:ascii="PT Astra Serif" w:hAnsi="PT Astra Serif" w:cs="Times New Roman"/>
          <w:kern w:val="36"/>
          <w:sz w:val="28"/>
          <w:szCs w:val="28"/>
        </w:rPr>
      </w:pPr>
    </w:p>
    <w:p w14:paraId="3BFD2369" w14:textId="77777777" w:rsidR="0051271B" w:rsidRPr="00D23564" w:rsidRDefault="0051271B" w:rsidP="0051271B">
      <w:pPr>
        <w:rPr>
          <w:rFonts w:ascii="PT Astra Serif" w:hAnsi="PT Astra Serif"/>
          <w:b/>
          <w:sz w:val="28"/>
          <w:szCs w:val="28"/>
        </w:rPr>
      </w:pPr>
    </w:p>
    <w:p w14:paraId="79444F9A" w14:textId="77777777" w:rsidR="0051271B" w:rsidRPr="00D23564" w:rsidRDefault="0051271B" w:rsidP="0051271B">
      <w:pPr>
        <w:autoSpaceDE w:val="0"/>
        <w:autoSpaceDN w:val="0"/>
        <w:adjustRightInd w:val="0"/>
        <w:ind w:firstLine="720"/>
        <w:rPr>
          <w:rFonts w:ascii="PT Astra Serif" w:hAnsi="PT Astra Serif"/>
          <w:b/>
          <w:sz w:val="28"/>
          <w:szCs w:val="28"/>
        </w:rPr>
      </w:pPr>
    </w:p>
    <w:p w14:paraId="4CAECCB1" w14:textId="77777777" w:rsidR="008230C7" w:rsidRPr="00D23564" w:rsidRDefault="008230C7" w:rsidP="000C41F4">
      <w:pPr>
        <w:pStyle w:val="a8"/>
        <w:tabs>
          <w:tab w:val="left" w:pos="708"/>
        </w:tabs>
        <w:rPr>
          <w:rFonts w:ascii="PT Astra Serif" w:hAnsi="PT Astra Serif"/>
          <w:sz w:val="28"/>
          <w:szCs w:val="28"/>
        </w:rPr>
        <w:sectPr w:rsidR="008230C7" w:rsidRPr="00D23564" w:rsidSect="00A81221">
          <w:pgSz w:w="11906" w:h="16838" w:code="9"/>
          <w:pgMar w:top="426" w:right="850" w:bottom="709" w:left="1701" w:header="284" w:footer="720" w:gutter="0"/>
          <w:cols w:space="720"/>
          <w:titlePg/>
          <w:docGrid w:linePitch="272"/>
        </w:sectPr>
      </w:pPr>
    </w:p>
    <w:p w14:paraId="68EF84FB" w14:textId="77777777" w:rsidR="0051271B" w:rsidRPr="0075350A" w:rsidRDefault="0051271B" w:rsidP="000C41F4">
      <w:pPr>
        <w:pStyle w:val="a8"/>
        <w:tabs>
          <w:tab w:val="left" w:pos="708"/>
        </w:tabs>
        <w:rPr>
          <w:rFonts w:ascii="PT Astra Serif" w:hAnsi="PT Astra Serif"/>
        </w:rPr>
      </w:pPr>
    </w:p>
    <w:p w14:paraId="47CD737D" w14:textId="77777777" w:rsidR="008230C7" w:rsidRPr="0075350A" w:rsidRDefault="008230C7" w:rsidP="008230C7">
      <w:pPr>
        <w:pStyle w:val="af0"/>
        <w:ind w:left="5387"/>
        <w:rPr>
          <w:rFonts w:ascii="PT Astra Serif" w:hAnsi="PT Astra Serif"/>
          <w:sz w:val="24"/>
          <w:szCs w:val="24"/>
        </w:rPr>
      </w:pPr>
      <w:r w:rsidRPr="0075350A">
        <w:rPr>
          <w:rFonts w:ascii="PT Astra Serif" w:hAnsi="PT Astra Serif"/>
          <w:sz w:val="24"/>
          <w:szCs w:val="24"/>
        </w:rPr>
        <w:t xml:space="preserve">Приложение </w:t>
      </w:r>
    </w:p>
    <w:p w14:paraId="2FD4683D" w14:textId="77777777" w:rsidR="008230C7" w:rsidRPr="0075350A" w:rsidRDefault="008230C7" w:rsidP="003575A8">
      <w:pPr>
        <w:pStyle w:val="af0"/>
        <w:ind w:left="5387"/>
        <w:rPr>
          <w:rFonts w:ascii="PT Astra Serif" w:hAnsi="PT Astra Serif"/>
          <w:sz w:val="24"/>
          <w:szCs w:val="24"/>
        </w:rPr>
      </w:pPr>
      <w:r w:rsidRPr="0075350A">
        <w:rPr>
          <w:rFonts w:ascii="PT Astra Serif" w:hAnsi="PT Astra Serif"/>
          <w:sz w:val="24"/>
          <w:szCs w:val="24"/>
        </w:rPr>
        <w:t>к Положению о предоставлении единовременной</w:t>
      </w:r>
      <w:r w:rsidR="003575A8" w:rsidRPr="0075350A">
        <w:rPr>
          <w:rFonts w:ascii="PT Astra Serif" w:hAnsi="PT Astra Serif"/>
          <w:sz w:val="24"/>
          <w:szCs w:val="24"/>
        </w:rPr>
        <w:t xml:space="preserve"> </w:t>
      </w:r>
      <w:r w:rsidRPr="0075350A">
        <w:rPr>
          <w:rFonts w:ascii="PT Astra Serif" w:hAnsi="PT Astra Serif"/>
          <w:sz w:val="24"/>
          <w:szCs w:val="24"/>
        </w:rPr>
        <w:t>денежной выплаты гражданам, поступившим на</w:t>
      </w:r>
    </w:p>
    <w:p w14:paraId="02AFC03C" w14:textId="77777777" w:rsidR="008230C7" w:rsidRPr="0075350A" w:rsidRDefault="008230C7" w:rsidP="003575A8">
      <w:pPr>
        <w:pStyle w:val="af0"/>
        <w:ind w:left="5387"/>
        <w:rPr>
          <w:rFonts w:ascii="PT Astra Serif" w:hAnsi="PT Astra Serif"/>
          <w:sz w:val="24"/>
          <w:szCs w:val="24"/>
        </w:rPr>
      </w:pPr>
      <w:r w:rsidRPr="0075350A">
        <w:rPr>
          <w:rFonts w:ascii="PT Astra Serif" w:hAnsi="PT Astra Serif"/>
          <w:sz w:val="24"/>
          <w:szCs w:val="24"/>
        </w:rPr>
        <w:t xml:space="preserve">военную службу по контракту в период </w:t>
      </w:r>
      <w:r w:rsidR="0075350A" w:rsidRPr="0075350A">
        <w:rPr>
          <w:rFonts w:ascii="PT Astra Serif" w:hAnsi="PT Astra Serif"/>
          <w:sz w:val="24"/>
          <w:szCs w:val="24"/>
        </w:rPr>
        <w:t xml:space="preserve">с 1 августа 2024 года по 30 июня 2025 года </w:t>
      </w:r>
      <w:r w:rsidRPr="0075350A">
        <w:rPr>
          <w:rFonts w:ascii="PT Astra Serif" w:hAnsi="PT Astra Serif"/>
          <w:sz w:val="24"/>
          <w:szCs w:val="24"/>
        </w:rPr>
        <w:t>для</w:t>
      </w:r>
      <w:r w:rsidR="003575A8" w:rsidRPr="0075350A">
        <w:rPr>
          <w:rFonts w:ascii="PT Astra Serif" w:hAnsi="PT Astra Serif"/>
          <w:sz w:val="24"/>
          <w:szCs w:val="24"/>
        </w:rPr>
        <w:t xml:space="preserve"> </w:t>
      </w:r>
      <w:r w:rsidRPr="0075350A">
        <w:rPr>
          <w:rFonts w:ascii="PT Astra Serif" w:hAnsi="PT Astra Serif"/>
          <w:sz w:val="24"/>
          <w:szCs w:val="24"/>
        </w:rPr>
        <w:t>участия в специальной военной операции</w:t>
      </w:r>
    </w:p>
    <w:p w14:paraId="2B6E69A2" w14:textId="77777777" w:rsidR="008230C7" w:rsidRPr="0075350A" w:rsidRDefault="008230C7" w:rsidP="008230C7">
      <w:pPr>
        <w:pStyle w:val="af0"/>
        <w:ind w:left="5387"/>
        <w:rPr>
          <w:rFonts w:ascii="PT Astra Serif" w:hAnsi="PT Astra Serif"/>
          <w:b/>
          <w:bCs/>
          <w:sz w:val="24"/>
          <w:szCs w:val="24"/>
        </w:rPr>
      </w:pPr>
    </w:p>
    <w:p w14:paraId="45D7294C" w14:textId="77777777" w:rsidR="008230C7" w:rsidRPr="0075350A" w:rsidRDefault="008230C7" w:rsidP="008230C7">
      <w:pPr>
        <w:pStyle w:val="af0"/>
        <w:ind w:left="10620"/>
        <w:rPr>
          <w:rFonts w:ascii="PT Astra Serif" w:hAnsi="PT Astra Serif"/>
          <w:bCs/>
          <w:sz w:val="24"/>
          <w:szCs w:val="24"/>
        </w:rPr>
      </w:pPr>
    </w:p>
    <w:p w14:paraId="6A5810FD" w14:textId="77777777" w:rsidR="008230C7" w:rsidRPr="0075350A" w:rsidRDefault="008230C7" w:rsidP="008230C7">
      <w:pPr>
        <w:widowControl w:val="0"/>
        <w:autoSpaceDE w:val="0"/>
        <w:autoSpaceDN w:val="0"/>
        <w:adjustRightInd w:val="0"/>
        <w:ind w:firstLine="720"/>
        <w:rPr>
          <w:rFonts w:ascii="PT Astra Serif" w:hAnsi="PT Astra Serif"/>
          <w:bCs/>
        </w:rPr>
      </w:pPr>
    </w:p>
    <w:p w14:paraId="4F90A595" w14:textId="77777777" w:rsidR="008230C7" w:rsidRPr="0075350A" w:rsidRDefault="008230C7" w:rsidP="008230C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75350A">
        <w:rPr>
          <w:rFonts w:ascii="PT Astra Serif" w:hAnsi="PT Astra Serif"/>
          <w:b/>
          <w:bCs/>
        </w:rPr>
        <w:t>Список</w:t>
      </w:r>
    </w:p>
    <w:p w14:paraId="7B2D1FA4" w14:textId="77777777" w:rsidR="008230C7" w:rsidRPr="0075350A" w:rsidRDefault="008230C7" w:rsidP="008230C7">
      <w:pPr>
        <w:autoSpaceDE w:val="0"/>
        <w:autoSpaceDN w:val="0"/>
        <w:adjustRightInd w:val="0"/>
        <w:rPr>
          <w:rFonts w:ascii="PT Astra Serif" w:hAnsi="PT Astra Serif"/>
          <w:b/>
        </w:rPr>
      </w:pPr>
      <w:r w:rsidRPr="0075350A">
        <w:rPr>
          <w:rFonts w:ascii="PT Astra Serif" w:hAnsi="PT Astra Serif"/>
          <w:b/>
          <w:bCs/>
        </w:rPr>
        <w:t xml:space="preserve">граждан Российской Федерации, заключивших с Министерством обороны Российской Федерации контракт </w:t>
      </w:r>
      <w:r w:rsidR="0075350A" w:rsidRPr="00D23564">
        <w:rPr>
          <w:rFonts w:ascii="PT Astra Serif" w:hAnsi="PT Astra Serif"/>
          <w:b/>
          <w:bCs/>
        </w:rPr>
        <w:t>с 1 августа 2024 года по 30 июня 2025 года</w:t>
      </w:r>
      <w:r w:rsidR="0075350A" w:rsidRPr="0075350A">
        <w:rPr>
          <w:rFonts w:ascii="PT Astra Serif" w:hAnsi="PT Astra Serif"/>
          <w:b/>
          <w:bCs/>
        </w:rPr>
        <w:t xml:space="preserve"> </w:t>
      </w:r>
      <w:r w:rsidRPr="0075350A">
        <w:rPr>
          <w:rFonts w:ascii="PT Astra Serif" w:hAnsi="PT Astra Serif"/>
          <w:b/>
          <w:bCs/>
        </w:rPr>
        <w:t>о прохождении военной службы, для получения единовременной денежной выплаты</w:t>
      </w:r>
    </w:p>
    <w:p w14:paraId="0D23C09B" w14:textId="77777777" w:rsidR="008230C7" w:rsidRPr="0075350A" w:rsidRDefault="008230C7" w:rsidP="008230C7">
      <w:pPr>
        <w:widowControl w:val="0"/>
        <w:autoSpaceDE w:val="0"/>
        <w:autoSpaceDN w:val="0"/>
        <w:ind w:firstLine="709"/>
        <w:rPr>
          <w:rFonts w:ascii="PT Astra Serif" w:hAnsi="PT Astra Serif"/>
          <w:b/>
        </w:rPr>
      </w:pPr>
    </w:p>
    <w:p w14:paraId="2FA0AEAF" w14:textId="77777777" w:rsidR="008230C7" w:rsidRPr="0075350A" w:rsidRDefault="008230C7" w:rsidP="008230C7">
      <w:pPr>
        <w:widowControl w:val="0"/>
        <w:autoSpaceDE w:val="0"/>
        <w:autoSpaceDN w:val="0"/>
        <w:ind w:firstLine="709"/>
        <w:rPr>
          <w:rFonts w:ascii="PT Astra Serif" w:hAnsi="PT Astra Serif"/>
        </w:rPr>
      </w:pPr>
    </w:p>
    <w:tbl>
      <w:tblPr>
        <w:tblW w:w="993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81"/>
        <w:gridCol w:w="1417"/>
        <w:gridCol w:w="1276"/>
        <w:gridCol w:w="1701"/>
        <w:gridCol w:w="851"/>
        <w:gridCol w:w="1559"/>
        <w:gridCol w:w="10"/>
        <w:gridCol w:w="840"/>
        <w:gridCol w:w="10"/>
      </w:tblGrid>
      <w:tr w:rsidR="008230C7" w:rsidRPr="0075350A" w14:paraId="37824CB1" w14:textId="77777777" w:rsidTr="008230C7">
        <w:tc>
          <w:tcPr>
            <w:tcW w:w="488" w:type="dxa"/>
            <w:vMerge w:val="restart"/>
          </w:tcPr>
          <w:p w14:paraId="425A4824" w14:textId="77777777" w:rsidR="008230C7" w:rsidRPr="0075350A" w:rsidRDefault="008230C7" w:rsidP="00D21CFA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PT Astra Serif" w:hAnsi="PT Astra Serif"/>
              </w:rPr>
            </w:pPr>
            <w:r w:rsidRPr="0075350A">
              <w:rPr>
                <w:rFonts w:ascii="PT Astra Serif" w:hAnsi="PT Astra Serif"/>
              </w:rPr>
              <w:t>N п/п</w:t>
            </w:r>
          </w:p>
        </w:tc>
        <w:tc>
          <w:tcPr>
            <w:tcW w:w="1781" w:type="dxa"/>
            <w:vMerge w:val="restart"/>
          </w:tcPr>
          <w:p w14:paraId="1C8E5B61" w14:textId="77777777" w:rsidR="008230C7" w:rsidRPr="0075350A" w:rsidRDefault="008230C7" w:rsidP="00D21CF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75350A">
              <w:rPr>
                <w:rFonts w:ascii="PT Astra Serif" w:hAnsi="PT Astra Serif"/>
              </w:rPr>
              <w:t>Фамилия, имя, отчество (последнее -при наличии)</w:t>
            </w:r>
          </w:p>
          <w:p w14:paraId="1C546AF6" w14:textId="77777777" w:rsidR="008230C7" w:rsidRPr="0075350A" w:rsidRDefault="008230C7" w:rsidP="00D21CF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 w:val="restart"/>
          </w:tcPr>
          <w:p w14:paraId="6D982739" w14:textId="77777777" w:rsidR="008230C7" w:rsidRPr="0075350A" w:rsidRDefault="008230C7" w:rsidP="00D21CF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75350A">
              <w:rPr>
                <w:rFonts w:ascii="PT Astra Serif" w:hAnsi="PT Astra Serif"/>
              </w:rPr>
              <w:t>Дата заключения и номер контракта</w:t>
            </w:r>
          </w:p>
        </w:tc>
        <w:tc>
          <w:tcPr>
            <w:tcW w:w="1276" w:type="dxa"/>
            <w:vMerge w:val="restart"/>
          </w:tcPr>
          <w:p w14:paraId="012596F8" w14:textId="77777777" w:rsidR="008230C7" w:rsidRPr="0075350A" w:rsidRDefault="008230C7" w:rsidP="00D21CF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75350A">
              <w:rPr>
                <w:rFonts w:ascii="PT Astra Serif" w:hAnsi="PT Astra Serif"/>
              </w:rPr>
              <w:t>Срок, на который заключен контракт</w:t>
            </w:r>
          </w:p>
        </w:tc>
        <w:tc>
          <w:tcPr>
            <w:tcW w:w="4121" w:type="dxa"/>
            <w:gridSpan w:val="4"/>
          </w:tcPr>
          <w:p w14:paraId="1A1D52E1" w14:textId="77777777" w:rsidR="008230C7" w:rsidRPr="0075350A" w:rsidRDefault="008230C7" w:rsidP="00D21CF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75350A">
              <w:rPr>
                <w:rFonts w:ascii="PT Astra Serif" w:hAnsi="PT Astra Serif"/>
              </w:rPr>
              <w:t>Банковские реквизиты</w:t>
            </w:r>
          </w:p>
        </w:tc>
        <w:tc>
          <w:tcPr>
            <w:tcW w:w="850" w:type="dxa"/>
            <w:gridSpan w:val="2"/>
          </w:tcPr>
          <w:p w14:paraId="720150B6" w14:textId="77777777" w:rsidR="008230C7" w:rsidRPr="0075350A" w:rsidRDefault="008230C7" w:rsidP="00D21CF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75350A">
              <w:rPr>
                <w:rFonts w:ascii="PT Astra Serif" w:hAnsi="PT Astra Serif"/>
              </w:rPr>
              <w:t>Счет</w:t>
            </w:r>
          </w:p>
        </w:tc>
      </w:tr>
      <w:tr w:rsidR="008230C7" w:rsidRPr="0075350A" w14:paraId="17A96B14" w14:textId="77777777" w:rsidTr="008230C7">
        <w:trPr>
          <w:gridAfter w:val="1"/>
          <w:wAfter w:w="10" w:type="dxa"/>
        </w:trPr>
        <w:tc>
          <w:tcPr>
            <w:tcW w:w="488" w:type="dxa"/>
            <w:vMerge/>
          </w:tcPr>
          <w:p w14:paraId="1CC4FA32" w14:textId="77777777" w:rsidR="008230C7" w:rsidRPr="0075350A" w:rsidRDefault="008230C7" w:rsidP="00D21CFA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781" w:type="dxa"/>
            <w:vMerge/>
          </w:tcPr>
          <w:p w14:paraId="4BBF061D" w14:textId="77777777" w:rsidR="008230C7" w:rsidRPr="0075350A" w:rsidRDefault="008230C7" w:rsidP="00D21CFA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</w:tcPr>
          <w:p w14:paraId="7A5A57FB" w14:textId="77777777" w:rsidR="008230C7" w:rsidRPr="0075350A" w:rsidRDefault="008230C7" w:rsidP="00D21CFA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14:paraId="76EE2307" w14:textId="77777777" w:rsidR="008230C7" w:rsidRPr="0075350A" w:rsidRDefault="008230C7" w:rsidP="00D21CFA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14:paraId="28C2C4A5" w14:textId="77777777" w:rsidR="008230C7" w:rsidRPr="0075350A" w:rsidRDefault="008230C7" w:rsidP="00D21CF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75350A">
              <w:rPr>
                <w:rFonts w:ascii="PT Astra Serif" w:hAnsi="PT Astra Serif"/>
              </w:rPr>
              <w:t>наименование банка</w:t>
            </w:r>
          </w:p>
        </w:tc>
        <w:tc>
          <w:tcPr>
            <w:tcW w:w="851" w:type="dxa"/>
          </w:tcPr>
          <w:p w14:paraId="52FEC695" w14:textId="77777777" w:rsidR="008230C7" w:rsidRPr="0075350A" w:rsidRDefault="008230C7" w:rsidP="00D21CF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75350A">
              <w:rPr>
                <w:rFonts w:ascii="PT Astra Serif" w:hAnsi="PT Astra Serif"/>
              </w:rPr>
              <w:t>ИНН/</w:t>
            </w:r>
          </w:p>
          <w:p w14:paraId="13151766" w14:textId="77777777" w:rsidR="008230C7" w:rsidRPr="0075350A" w:rsidRDefault="008230C7" w:rsidP="00D21CF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75350A">
              <w:rPr>
                <w:rFonts w:ascii="PT Astra Serif" w:hAnsi="PT Astra Serif"/>
              </w:rPr>
              <w:t>БИК</w:t>
            </w:r>
          </w:p>
        </w:tc>
        <w:tc>
          <w:tcPr>
            <w:tcW w:w="1559" w:type="dxa"/>
          </w:tcPr>
          <w:p w14:paraId="2B2F72A8" w14:textId="77777777" w:rsidR="008230C7" w:rsidRPr="0075350A" w:rsidRDefault="008230C7" w:rsidP="00D21CF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75350A">
              <w:rPr>
                <w:rFonts w:ascii="PT Astra Serif" w:hAnsi="PT Astra Serif"/>
              </w:rPr>
              <w:t>корреспондентский счет</w:t>
            </w:r>
          </w:p>
        </w:tc>
        <w:tc>
          <w:tcPr>
            <w:tcW w:w="850" w:type="dxa"/>
            <w:gridSpan w:val="2"/>
          </w:tcPr>
          <w:p w14:paraId="564E5F43" w14:textId="77777777" w:rsidR="008230C7" w:rsidRPr="0075350A" w:rsidRDefault="008230C7" w:rsidP="00D21CFA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8230C7" w:rsidRPr="0075350A" w14:paraId="29388EDC" w14:textId="77777777" w:rsidTr="008230C7">
        <w:trPr>
          <w:gridAfter w:val="1"/>
          <w:wAfter w:w="10" w:type="dxa"/>
        </w:trPr>
        <w:tc>
          <w:tcPr>
            <w:tcW w:w="488" w:type="dxa"/>
          </w:tcPr>
          <w:p w14:paraId="597D9AA8" w14:textId="77777777" w:rsidR="008230C7" w:rsidRPr="0075350A" w:rsidRDefault="008230C7" w:rsidP="00D21CFA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781" w:type="dxa"/>
          </w:tcPr>
          <w:p w14:paraId="42A3084E" w14:textId="77777777" w:rsidR="008230C7" w:rsidRPr="0075350A" w:rsidRDefault="008230C7" w:rsidP="00D21CFA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14:paraId="03827A0C" w14:textId="77777777" w:rsidR="008230C7" w:rsidRPr="0075350A" w:rsidRDefault="008230C7" w:rsidP="00D21CFA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14:paraId="3F90CC71" w14:textId="77777777" w:rsidR="008230C7" w:rsidRPr="0075350A" w:rsidRDefault="008230C7" w:rsidP="00D21CFA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14:paraId="30FFD9BA" w14:textId="77777777" w:rsidR="008230C7" w:rsidRPr="0075350A" w:rsidRDefault="008230C7" w:rsidP="00D21CFA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</w:tcPr>
          <w:p w14:paraId="625083C5" w14:textId="77777777" w:rsidR="008230C7" w:rsidRPr="0075350A" w:rsidRDefault="008230C7" w:rsidP="00D21CFA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14:paraId="45DBF62E" w14:textId="77777777" w:rsidR="008230C7" w:rsidRPr="0075350A" w:rsidRDefault="008230C7" w:rsidP="00D21CFA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gridSpan w:val="2"/>
          </w:tcPr>
          <w:p w14:paraId="228025D8" w14:textId="77777777" w:rsidR="008230C7" w:rsidRPr="0075350A" w:rsidRDefault="008230C7" w:rsidP="00D21CFA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PT Astra Serif" w:hAnsi="PT Astra Serif"/>
              </w:rPr>
            </w:pPr>
          </w:p>
        </w:tc>
      </w:tr>
    </w:tbl>
    <w:p w14:paraId="79CD5B05" w14:textId="77777777" w:rsidR="008230C7" w:rsidRPr="0075350A" w:rsidRDefault="008230C7" w:rsidP="008230C7">
      <w:pPr>
        <w:widowControl w:val="0"/>
        <w:autoSpaceDE w:val="0"/>
        <w:autoSpaceDN w:val="0"/>
        <w:ind w:firstLine="709"/>
        <w:rPr>
          <w:rFonts w:ascii="PT Astra Serif" w:hAnsi="PT Astra Serif"/>
        </w:rPr>
      </w:pPr>
    </w:p>
    <w:p w14:paraId="5629CB7F" w14:textId="77777777" w:rsidR="008230C7" w:rsidRPr="0075350A" w:rsidRDefault="008230C7" w:rsidP="008230C7">
      <w:pPr>
        <w:widowControl w:val="0"/>
        <w:autoSpaceDE w:val="0"/>
        <w:autoSpaceDN w:val="0"/>
        <w:ind w:firstLine="709"/>
        <w:rPr>
          <w:rFonts w:ascii="PT Astra Serif" w:hAnsi="PT Astra Serif"/>
        </w:rPr>
      </w:pPr>
    </w:p>
    <w:p w14:paraId="1C70AA92" w14:textId="77777777" w:rsidR="008230C7" w:rsidRPr="0075350A" w:rsidRDefault="008230C7" w:rsidP="008230C7">
      <w:pPr>
        <w:widowControl w:val="0"/>
        <w:autoSpaceDE w:val="0"/>
        <w:autoSpaceDN w:val="0"/>
        <w:rPr>
          <w:rFonts w:ascii="PT Astra Serif" w:hAnsi="PT Astra Serif"/>
          <w:kern w:val="2"/>
        </w:rPr>
      </w:pPr>
      <w:r w:rsidRPr="0075350A">
        <w:rPr>
          <w:rFonts w:ascii="PT Astra Serif" w:hAnsi="PT Astra Serif"/>
          <w:kern w:val="2"/>
        </w:rPr>
        <w:t xml:space="preserve">    Должность                       _________                    ___________________</w:t>
      </w:r>
    </w:p>
    <w:p w14:paraId="294C57F1" w14:textId="77777777" w:rsidR="008230C7" w:rsidRPr="0075350A" w:rsidRDefault="008230C7" w:rsidP="008230C7">
      <w:pPr>
        <w:widowControl w:val="0"/>
        <w:autoSpaceDE w:val="0"/>
        <w:autoSpaceDN w:val="0"/>
        <w:rPr>
          <w:rFonts w:ascii="PT Astra Serif" w:hAnsi="PT Astra Serif"/>
          <w:kern w:val="2"/>
        </w:rPr>
      </w:pPr>
      <w:r w:rsidRPr="0075350A">
        <w:rPr>
          <w:rFonts w:ascii="PT Astra Serif" w:hAnsi="PT Astra Serif"/>
          <w:kern w:val="2"/>
        </w:rPr>
        <w:t xml:space="preserve">                                              (подпись)                            (Ф.И.О.)</w:t>
      </w:r>
    </w:p>
    <w:p w14:paraId="70D6752A" w14:textId="77777777" w:rsidR="008230C7" w:rsidRPr="0075350A" w:rsidRDefault="008230C7" w:rsidP="008230C7">
      <w:pPr>
        <w:widowControl w:val="0"/>
        <w:autoSpaceDE w:val="0"/>
        <w:autoSpaceDN w:val="0"/>
        <w:ind w:firstLine="709"/>
        <w:rPr>
          <w:rFonts w:ascii="PT Astra Serif" w:hAnsi="PT Astra Serif"/>
        </w:rPr>
      </w:pPr>
    </w:p>
    <w:p w14:paraId="6E59CA6F" w14:textId="77777777" w:rsidR="008230C7" w:rsidRPr="0075350A" w:rsidRDefault="008230C7" w:rsidP="008230C7">
      <w:pPr>
        <w:rPr>
          <w:rFonts w:ascii="PT Astra Serif" w:hAnsi="PT Astra Serif"/>
        </w:rPr>
      </w:pPr>
      <w:r w:rsidRPr="0075350A">
        <w:rPr>
          <w:rFonts w:ascii="PT Astra Serif" w:hAnsi="PT Astra Serif"/>
        </w:rPr>
        <w:t>М.П.</w:t>
      </w:r>
    </w:p>
    <w:p w14:paraId="05B80009" w14:textId="77777777" w:rsidR="008230C7" w:rsidRPr="0075350A" w:rsidRDefault="008230C7" w:rsidP="000C41F4">
      <w:pPr>
        <w:pStyle w:val="a8"/>
        <w:tabs>
          <w:tab w:val="left" w:pos="708"/>
        </w:tabs>
        <w:rPr>
          <w:rFonts w:ascii="PT Astra Serif" w:hAnsi="PT Astra Serif"/>
        </w:rPr>
      </w:pPr>
    </w:p>
    <w:sectPr w:rsidR="008230C7" w:rsidRPr="0075350A" w:rsidSect="00A81221">
      <w:pgSz w:w="11906" w:h="16838" w:code="9"/>
      <w:pgMar w:top="426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359F1" w14:textId="77777777" w:rsidR="00A90355" w:rsidRDefault="00A90355">
      <w:r>
        <w:separator/>
      </w:r>
    </w:p>
  </w:endnote>
  <w:endnote w:type="continuationSeparator" w:id="0">
    <w:p w14:paraId="54709EC4" w14:textId="77777777" w:rsidR="00A90355" w:rsidRDefault="00A9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E62B3" w14:textId="77777777" w:rsidR="00A90355" w:rsidRDefault="00A90355">
      <w:r>
        <w:separator/>
      </w:r>
    </w:p>
  </w:footnote>
  <w:footnote w:type="continuationSeparator" w:id="0">
    <w:p w14:paraId="50DAB042" w14:textId="77777777" w:rsidR="00A90355" w:rsidRDefault="00A90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18F7EB5"/>
    <w:multiLevelType w:val="hybridMultilevel"/>
    <w:tmpl w:val="ED14CA58"/>
    <w:lvl w:ilvl="0" w:tplc="C7F6BE9C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661741"/>
    <w:multiLevelType w:val="multilevel"/>
    <w:tmpl w:val="80966EA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138" w:hanging="720"/>
      </w:pPr>
    </w:lvl>
    <w:lvl w:ilvl="2">
      <w:start w:val="1"/>
      <w:numFmt w:val="decimal"/>
      <w:isLgl/>
      <w:lvlText w:val="%1.%2.%3."/>
      <w:lvlJc w:val="left"/>
      <w:pPr>
        <w:ind w:left="1196" w:hanging="720"/>
      </w:pPr>
    </w:lvl>
    <w:lvl w:ilvl="3">
      <w:start w:val="1"/>
      <w:numFmt w:val="decimal"/>
      <w:isLgl/>
      <w:lvlText w:val="%1.%2.%3.%4."/>
      <w:lvlJc w:val="left"/>
      <w:pPr>
        <w:ind w:left="1614" w:hanging="1080"/>
      </w:pPr>
    </w:lvl>
    <w:lvl w:ilvl="4">
      <w:start w:val="1"/>
      <w:numFmt w:val="decimal"/>
      <w:isLgl/>
      <w:lvlText w:val="%1.%2.%3.%4.%5."/>
      <w:lvlJc w:val="left"/>
      <w:pPr>
        <w:ind w:left="1672" w:hanging="1080"/>
      </w:pPr>
    </w:lvl>
    <w:lvl w:ilvl="5">
      <w:start w:val="1"/>
      <w:numFmt w:val="decimal"/>
      <w:isLgl/>
      <w:lvlText w:val="%1.%2.%3.%4.%5.%6."/>
      <w:lvlJc w:val="left"/>
      <w:pPr>
        <w:ind w:left="2090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66" w:hanging="1800"/>
      </w:pPr>
    </w:lvl>
    <w:lvl w:ilvl="8">
      <w:start w:val="1"/>
      <w:numFmt w:val="decimal"/>
      <w:isLgl/>
      <w:lvlText w:val="%1.%2.%3.%4.%5.%6.%7.%8.%9."/>
      <w:lvlJc w:val="left"/>
      <w:pPr>
        <w:ind w:left="2984" w:hanging="2160"/>
      </w:pPr>
    </w:lvl>
  </w:abstractNum>
  <w:abstractNum w:abstractNumId="3" w15:restartNumberingAfterBreak="0">
    <w:nsid w:val="03B323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336A34"/>
    <w:multiLevelType w:val="hybridMultilevel"/>
    <w:tmpl w:val="20C6C0EC"/>
    <w:lvl w:ilvl="0" w:tplc="CA303B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21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18F4AFB"/>
    <w:multiLevelType w:val="hybridMultilevel"/>
    <w:tmpl w:val="677EB2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263AD7"/>
    <w:multiLevelType w:val="hybridMultilevel"/>
    <w:tmpl w:val="8AC89E64"/>
    <w:lvl w:ilvl="0" w:tplc="5AB663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A3354D7"/>
    <w:multiLevelType w:val="singleLevel"/>
    <w:tmpl w:val="745A36A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9" w15:restartNumberingAfterBreak="0">
    <w:nsid w:val="1D5B6EE8"/>
    <w:multiLevelType w:val="singleLevel"/>
    <w:tmpl w:val="3424B67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42710E"/>
    <w:multiLevelType w:val="hybridMultilevel"/>
    <w:tmpl w:val="1A5C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06EC5"/>
    <w:multiLevelType w:val="hybridMultilevel"/>
    <w:tmpl w:val="F9F862BC"/>
    <w:lvl w:ilvl="0" w:tplc="43BC1708">
      <w:start w:val="20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00729"/>
    <w:multiLevelType w:val="hybridMultilevel"/>
    <w:tmpl w:val="BC6AD71C"/>
    <w:lvl w:ilvl="0" w:tplc="ED265E0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4840F3"/>
    <w:multiLevelType w:val="hybridMultilevel"/>
    <w:tmpl w:val="1CCAEC22"/>
    <w:lvl w:ilvl="0" w:tplc="BB147F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9AC6EB0"/>
    <w:multiLevelType w:val="singleLevel"/>
    <w:tmpl w:val="5B1E11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2E6A42A4"/>
    <w:multiLevelType w:val="hybridMultilevel"/>
    <w:tmpl w:val="2180AE7A"/>
    <w:lvl w:ilvl="0" w:tplc="14DA4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C1676E"/>
    <w:multiLevelType w:val="hybridMultilevel"/>
    <w:tmpl w:val="DD163FC6"/>
    <w:lvl w:ilvl="0" w:tplc="3B464B3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30CD5"/>
    <w:multiLevelType w:val="singleLevel"/>
    <w:tmpl w:val="FBBAAB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4F414239"/>
    <w:multiLevelType w:val="hybridMultilevel"/>
    <w:tmpl w:val="FA9A7CB0"/>
    <w:lvl w:ilvl="0" w:tplc="9B7C6D9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C1889"/>
    <w:multiLevelType w:val="hybridMultilevel"/>
    <w:tmpl w:val="ACA23470"/>
    <w:lvl w:ilvl="0" w:tplc="2C4CE0F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Courier New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0AF7CE0"/>
    <w:multiLevelType w:val="hybridMultilevel"/>
    <w:tmpl w:val="A55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F4D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41E5649"/>
    <w:multiLevelType w:val="hybridMultilevel"/>
    <w:tmpl w:val="C39E1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F7943"/>
    <w:multiLevelType w:val="hybridMultilevel"/>
    <w:tmpl w:val="9C3AC9F8"/>
    <w:lvl w:ilvl="0" w:tplc="6C50B68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77D0063"/>
    <w:multiLevelType w:val="hybridMultilevel"/>
    <w:tmpl w:val="282C7684"/>
    <w:lvl w:ilvl="0" w:tplc="B382339A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98C7F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B7E08D0"/>
    <w:multiLevelType w:val="hybridMultilevel"/>
    <w:tmpl w:val="DB1AED14"/>
    <w:lvl w:ilvl="0" w:tplc="AC1AD286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D248A"/>
    <w:multiLevelType w:val="hybridMultilevel"/>
    <w:tmpl w:val="963C15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78646A"/>
    <w:multiLevelType w:val="hybridMultilevel"/>
    <w:tmpl w:val="3A46FDD6"/>
    <w:lvl w:ilvl="0" w:tplc="AF0004AE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75690AD4"/>
    <w:multiLevelType w:val="hybridMultilevel"/>
    <w:tmpl w:val="1394529A"/>
    <w:lvl w:ilvl="0" w:tplc="DE0064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E711F"/>
    <w:multiLevelType w:val="hybridMultilevel"/>
    <w:tmpl w:val="F28A2B04"/>
    <w:lvl w:ilvl="0" w:tplc="990CE3F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B51D5"/>
    <w:multiLevelType w:val="hybridMultilevel"/>
    <w:tmpl w:val="C6149C6A"/>
    <w:lvl w:ilvl="0" w:tplc="E61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4E3008"/>
    <w:multiLevelType w:val="hybridMultilevel"/>
    <w:tmpl w:val="EFD8CD70"/>
    <w:lvl w:ilvl="0" w:tplc="7F487DFE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157265009">
    <w:abstractNumId w:val="8"/>
  </w:num>
  <w:num w:numId="2" w16cid:durableId="1438868274">
    <w:abstractNumId w:val="17"/>
  </w:num>
  <w:num w:numId="3" w16cid:durableId="1226835444">
    <w:abstractNumId w:val="14"/>
  </w:num>
  <w:num w:numId="4" w16cid:durableId="239340033">
    <w:abstractNumId w:val="3"/>
  </w:num>
  <w:num w:numId="5" w16cid:durableId="1371960001">
    <w:abstractNumId w:val="25"/>
  </w:num>
  <w:num w:numId="6" w16cid:durableId="49304166">
    <w:abstractNumId w:val="9"/>
  </w:num>
  <w:num w:numId="7" w16cid:durableId="1695762901">
    <w:abstractNumId w:val="21"/>
  </w:num>
  <w:num w:numId="8" w16cid:durableId="280503643">
    <w:abstractNumId w:val="5"/>
  </w:num>
  <w:num w:numId="9" w16cid:durableId="1120612936">
    <w:abstractNumId w:val="11"/>
  </w:num>
  <w:num w:numId="10" w16cid:durableId="1519587135">
    <w:abstractNumId w:val="30"/>
  </w:num>
  <w:num w:numId="11" w16cid:durableId="1194655756">
    <w:abstractNumId w:val="18"/>
  </w:num>
  <w:num w:numId="12" w16cid:durableId="1879731392">
    <w:abstractNumId w:val="32"/>
  </w:num>
  <w:num w:numId="13" w16cid:durableId="869104635">
    <w:abstractNumId w:val="29"/>
  </w:num>
  <w:num w:numId="14" w16cid:durableId="1610549790">
    <w:abstractNumId w:val="27"/>
  </w:num>
  <w:num w:numId="15" w16cid:durableId="537663086">
    <w:abstractNumId w:val="4"/>
  </w:num>
  <w:num w:numId="16" w16cid:durableId="676733944">
    <w:abstractNumId w:val="19"/>
  </w:num>
  <w:num w:numId="17" w16cid:durableId="696855453">
    <w:abstractNumId w:val="20"/>
  </w:num>
  <w:num w:numId="18" w16cid:durableId="882863034">
    <w:abstractNumId w:val="31"/>
  </w:num>
  <w:num w:numId="19" w16cid:durableId="269819369">
    <w:abstractNumId w:val="24"/>
  </w:num>
  <w:num w:numId="20" w16cid:durableId="1350714948">
    <w:abstractNumId w:val="1"/>
  </w:num>
  <w:num w:numId="21" w16cid:durableId="1169446242">
    <w:abstractNumId w:val="15"/>
  </w:num>
  <w:num w:numId="22" w16cid:durableId="1880509389">
    <w:abstractNumId w:val="26"/>
  </w:num>
  <w:num w:numId="23" w16cid:durableId="742727731">
    <w:abstractNumId w:val="7"/>
  </w:num>
  <w:num w:numId="24" w16cid:durableId="1026325692">
    <w:abstractNumId w:val="28"/>
  </w:num>
  <w:num w:numId="25" w16cid:durableId="976448450">
    <w:abstractNumId w:val="12"/>
  </w:num>
  <w:num w:numId="26" w16cid:durableId="483281302">
    <w:abstractNumId w:val="13"/>
  </w:num>
  <w:num w:numId="27" w16cid:durableId="130366625">
    <w:abstractNumId w:val="6"/>
  </w:num>
  <w:num w:numId="28" w16cid:durableId="466169200">
    <w:abstractNumId w:val="10"/>
  </w:num>
  <w:num w:numId="29" w16cid:durableId="712969501">
    <w:abstractNumId w:val="0"/>
  </w:num>
  <w:num w:numId="30" w16cid:durableId="14457349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01082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5959923">
    <w:abstractNumId w:val="23"/>
  </w:num>
  <w:num w:numId="33" w16cid:durableId="342355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07"/>
    <w:rsid w:val="00001230"/>
    <w:rsid w:val="00001DBE"/>
    <w:rsid w:val="00002921"/>
    <w:rsid w:val="000030DB"/>
    <w:rsid w:val="00003A86"/>
    <w:rsid w:val="00003AF5"/>
    <w:rsid w:val="000044B0"/>
    <w:rsid w:val="00004F34"/>
    <w:rsid w:val="00014EBE"/>
    <w:rsid w:val="00017F09"/>
    <w:rsid w:val="00020560"/>
    <w:rsid w:val="000208F7"/>
    <w:rsid w:val="000333DA"/>
    <w:rsid w:val="00035508"/>
    <w:rsid w:val="00037DD2"/>
    <w:rsid w:val="00037E74"/>
    <w:rsid w:val="000401EF"/>
    <w:rsid w:val="00041531"/>
    <w:rsid w:val="00042329"/>
    <w:rsid w:val="00042667"/>
    <w:rsid w:val="00045022"/>
    <w:rsid w:val="00046CCC"/>
    <w:rsid w:val="000507EA"/>
    <w:rsid w:val="00051655"/>
    <w:rsid w:val="000519FC"/>
    <w:rsid w:val="00052710"/>
    <w:rsid w:val="00055BB7"/>
    <w:rsid w:val="0005783B"/>
    <w:rsid w:val="00061010"/>
    <w:rsid w:val="00062931"/>
    <w:rsid w:val="00065A09"/>
    <w:rsid w:val="00066524"/>
    <w:rsid w:val="000700E0"/>
    <w:rsid w:val="00074DBC"/>
    <w:rsid w:val="000766BD"/>
    <w:rsid w:val="00077389"/>
    <w:rsid w:val="0008363F"/>
    <w:rsid w:val="0008484C"/>
    <w:rsid w:val="00086762"/>
    <w:rsid w:val="0008679E"/>
    <w:rsid w:val="00086A72"/>
    <w:rsid w:val="00091FEA"/>
    <w:rsid w:val="0009306B"/>
    <w:rsid w:val="00093DF9"/>
    <w:rsid w:val="00094321"/>
    <w:rsid w:val="00096011"/>
    <w:rsid w:val="000A37C7"/>
    <w:rsid w:val="000B042D"/>
    <w:rsid w:val="000B0862"/>
    <w:rsid w:val="000B0EAD"/>
    <w:rsid w:val="000B2F27"/>
    <w:rsid w:val="000B3371"/>
    <w:rsid w:val="000B360F"/>
    <w:rsid w:val="000B4029"/>
    <w:rsid w:val="000C11AB"/>
    <w:rsid w:val="000C162C"/>
    <w:rsid w:val="000C41F4"/>
    <w:rsid w:val="000C441B"/>
    <w:rsid w:val="000D26A9"/>
    <w:rsid w:val="000D46F8"/>
    <w:rsid w:val="000D6C66"/>
    <w:rsid w:val="000D6DE4"/>
    <w:rsid w:val="000E30E6"/>
    <w:rsid w:val="000E79C3"/>
    <w:rsid w:val="000E7F44"/>
    <w:rsid w:val="000F0591"/>
    <w:rsid w:val="000F130C"/>
    <w:rsid w:val="000F1F37"/>
    <w:rsid w:val="000F4968"/>
    <w:rsid w:val="000F7680"/>
    <w:rsid w:val="00100CA4"/>
    <w:rsid w:val="001028E4"/>
    <w:rsid w:val="00103C5D"/>
    <w:rsid w:val="0010430A"/>
    <w:rsid w:val="00104DDD"/>
    <w:rsid w:val="00105A05"/>
    <w:rsid w:val="00107823"/>
    <w:rsid w:val="00110732"/>
    <w:rsid w:val="00111AF2"/>
    <w:rsid w:val="00111C85"/>
    <w:rsid w:val="00111CD7"/>
    <w:rsid w:val="0011274F"/>
    <w:rsid w:val="0011517E"/>
    <w:rsid w:val="001162BA"/>
    <w:rsid w:val="00120698"/>
    <w:rsid w:val="0012265D"/>
    <w:rsid w:val="00122A1F"/>
    <w:rsid w:val="0012509C"/>
    <w:rsid w:val="00125A45"/>
    <w:rsid w:val="00125F48"/>
    <w:rsid w:val="00126720"/>
    <w:rsid w:val="001308A7"/>
    <w:rsid w:val="00132A1A"/>
    <w:rsid w:val="001358DA"/>
    <w:rsid w:val="001418B6"/>
    <w:rsid w:val="00141FBC"/>
    <w:rsid w:val="00142E59"/>
    <w:rsid w:val="0014332E"/>
    <w:rsid w:val="001440CD"/>
    <w:rsid w:val="00153928"/>
    <w:rsid w:val="001565A6"/>
    <w:rsid w:val="00162443"/>
    <w:rsid w:val="00162877"/>
    <w:rsid w:val="00165F39"/>
    <w:rsid w:val="0016768F"/>
    <w:rsid w:val="00167C5D"/>
    <w:rsid w:val="00170834"/>
    <w:rsid w:val="001722E0"/>
    <w:rsid w:val="00172E80"/>
    <w:rsid w:val="00185334"/>
    <w:rsid w:val="00185605"/>
    <w:rsid w:val="00186F57"/>
    <w:rsid w:val="00191153"/>
    <w:rsid w:val="00194329"/>
    <w:rsid w:val="00196A15"/>
    <w:rsid w:val="001B2D9D"/>
    <w:rsid w:val="001B5BA2"/>
    <w:rsid w:val="001B6F73"/>
    <w:rsid w:val="001C28DE"/>
    <w:rsid w:val="001C537D"/>
    <w:rsid w:val="001C7FA9"/>
    <w:rsid w:val="001D0E81"/>
    <w:rsid w:val="001D2E15"/>
    <w:rsid w:val="001D43FF"/>
    <w:rsid w:val="001D5B34"/>
    <w:rsid w:val="001E5D2F"/>
    <w:rsid w:val="001F01DA"/>
    <w:rsid w:val="00204A0D"/>
    <w:rsid w:val="00205FB8"/>
    <w:rsid w:val="0020641E"/>
    <w:rsid w:val="002103BD"/>
    <w:rsid w:val="00212EBF"/>
    <w:rsid w:val="00212F48"/>
    <w:rsid w:val="002141BB"/>
    <w:rsid w:val="002151ED"/>
    <w:rsid w:val="00216DC7"/>
    <w:rsid w:val="002172B0"/>
    <w:rsid w:val="00217F94"/>
    <w:rsid w:val="002238A5"/>
    <w:rsid w:val="002238E9"/>
    <w:rsid w:val="002317F3"/>
    <w:rsid w:val="002369FD"/>
    <w:rsid w:val="0024017C"/>
    <w:rsid w:val="002426E4"/>
    <w:rsid w:val="0024670A"/>
    <w:rsid w:val="00250924"/>
    <w:rsid w:val="00250ECB"/>
    <w:rsid w:val="00256544"/>
    <w:rsid w:val="00256808"/>
    <w:rsid w:val="00257D8A"/>
    <w:rsid w:val="00261BE5"/>
    <w:rsid w:val="00261CB1"/>
    <w:rsid w:val="00263026"/>
    <w:rsid w:val="00263633"/>
    <w:rsid w:val="00264CA1"/>
    <w:rsid w:val="00266BA4"/>
    <w:rsid w:val="002710FE"/>
    <w:rsid w:val="0027360E"/>
    <w:rsid w:val="002744DF"/>
    <w:rsid w:val="00274BE0"/>
    <w:rsid w:val="002757CD"/>
    <w:rsid w:val="00280FCB"/>
    <w:rsid w:val="002844F8"/>
    <w:rsid w:val="00291511"/>
    <w:rsid w:val="00291FA2"/>
    <w:rsid w:val="00297ABC"/>
    <w:rsid w:val="00297DCF"/>
    <w:rsid w:val="002A0274"/>
    <w:rsid w:val="002A0ACC"/>
    <w:rsid w:val="002A14CC"/>
    <w:rsid w:val="002A2D87"/>
    <w:rsid w:val="002A2F80"/>
    <w:rsid w:val="002A59C6"/>
    <w:rsid w:val="002A73B5"/>
    <w:rsid w:val="002A77F8"/>
    <w:rsid w:val="002A7B14"/>
    <w:rsid w:val="002B73D2"/>
    <w:rsid w:val="002B759A"/>
    <w:rsid w:val="002C0773"/>
    <w:rsid w:val="002C2C05"/>
    <w:rsid w:val="002C5A32"/>
    <w:rsid w:val="002C5C21"/>
    <w:rsid w:val="002C63AD"/>
    <w:rsid w:val="002D18A9"/>
    <w:rsid w:val="002D1D88"/>
    <w:rsid w:val="002D2870"/>
    <w:rsid w:val="002D3C19"/>
    <w:rsid w:val="002D3D00"/>
    <w:rsid w:val="002E47D9"/>
    <w:rsid w:val="002F04EB"/>
    <w:rsid w:val="002F1762"/>
    <w:rsid w:val="002F3507"/>
    <w:rsid w:val="00301B7C"/>
    <w:rsid w:val="00301FB5"/>
    <w:rsid w:val="003027F9"/>
    <w:rsid w:val="0030290B"/>
    <w:rsid w:val="00303A88"/>
    <w:rsid w:val="00310682"/>
    <w:rsid w:val="00315CAE"/>
    <w:rsid w:val="00316D3C"/>
    <w:rsid w:val="00317EFE"/>
    <w:rsid w:val="003214AC"/>
    <w:rsid w:val="00322F99"/>
    <w:rsid w:val="00325868"/>
    <w:rsid w:val="00330314"/>
    <w:rsid w:val="003304BA"/>
    <w:rsid w:val="0033131B"/>
    <w:rsid w:val="00331945"/>
    <w:rsid w:val="0033394C"/>
    <w:rsid w:val="003357BD"/>
    <w:rsid w:val="00340A29"/>
    <w:rsid w:val="003426ED"/>
    <w:rsid w:val="00345904"/>
    <w:rsid w:val="003459F9"/>
    <w:rsid w:val="00345B21"/>
    <w:rsid w:val="00347DB7"/>
    <w:rsid w:val="00347E8A"/>
    <w:rsid w:val="0035215B"/>
    <w:rsid w:val="003527E3"/>
    <w:rsid w:val="0035526A"/>
    <w:rsid w:val="003571EF"/>
    <w:rsid w:val="003575A8"/>
    <w:rsid w:val="00362CCD"/>
    <w:rsid w:val="00363EAB"/>
    <w:rsid w:val="00363F07"/>
    <w:rsid w:val="00366CB2"/>
    <w:rsid w:val="00373084"/>
    <w:rsid w:val="00376C4D"/>
    <w:rsid w:val="00382370"/>
    <w:rsid w:val="00384C33"/>
    <w:rsid w:val="00394D3E"/>
    <w:rsid w:val="003A1578"/>
    <w:rsid w:val="003A3EB4"/>
    <w:rsid w:val="003B625B"/>
    <w:rsid w:val="003C0753"/>
    <w:rsid w:val="003C0DF5"/>
    <w:rsid w:val="003C0F78"/>
    <w:rsid w:val="003C5497"/>
    <w:rsid w:val="003D5CE5"/>
    <w:rsid w:val="003E051B"/>
    <w:rsid w:val="003E6520"/>
    <w:rsid w:val="003F48D2"/>
    <w:rsid w:val="003F79AB"/>
    <w:rsid w:val="00400CFD"/>
    <w:rsid w:val="00403C8E"/>
    <w:rsid w:val="00405414"/>
    <w:rsid w:val="00407396"/>
    <w:rsid w:val="004076EF"/>
    <w:rsid w:val="004111A2"/>
    <w:rsid w:val="00411229"/>
    <w:rsid w:val="0041138E"/>
    <w:rsid w:val="00411790"/>
    <w:rsid w:val="004118DD"/>
    <w:rsid w:val="00413A90"/>
    <w:rsid w:val="004157D6"/>
    <w:rsid w:val="004162C9"/>
    <w:rsid w:val="00416D3A"/>
    <w:rsid w:val="00423856"/>
    <w:rsid w:val="0042643A"/>
    <w:rsid w:val="00426D34"/>
    <w:rsid w:val="00430228"/>
    <w:rsid w:val="00430305"/>
    <w:rsid w:val="00430D89"/>
    <w:rsid w:val="004352A8"/>
    <w:rsid w:val="00435435"/>
    <w:rsid w:val="00441F7B"/>
    <w:rsid w:val="00441FA7"/>
    <w:rsid w:val="00443760"/>
    <w:rsid w:val="00451B65"/>
    <w:rsid w:val="00452704"/>
    <w:rsid w:val="00453313"/>
    <w:rsid w:val="00453860"/>
    <w:rsid w:val="00461F91"/>
    <w:rsid w:val="004629F2"/>
    <w:rsid w:val="00462AFC"/>
    <w:rsid w:val="00464E72"/>
    <w:rsid w:val="00466B89"/>
    <w:rsid w:val="00466DCC"/>
    <w:rsid w:val="004677CF"/>
    <w:rsid w:val="004707AE"/>
    <w:rsid w:val="00470A66"/>
    <w:rsid w:val="00470D7D"/>
    <w:rsid w:val="004718DA"/>
    <w:rsid w:val="00471AD1"/>
    <w:rsid w:val="0047551E"/>
    <w:rsid w:val="00481CE5"/>
    <w:rsid w:val="00483B6B"/>
    <w:rsid w:val="00483BD3"/>
    <w:rsid w:val="004855C0"/>
    <w:rsid w:val="0048595D"/>
    <w:rsid w:val="00485C70"/>
    <w:rsid w:val="0048652D"/>
    <w:rsid w:val="004943A7"/>
    <w:rsid w:val="004947AC"/>
    <w:rsid w:val="00496EAA"/>
    <w:rsid w:val="00497F13"/>
    <w:rsid w:val="004A0EC4"/>
    <w:rsid w:val="004A4D75"/>
    <w:rsid w:val="004B074F"/>
    <w:rsid w:val="004B1FAD"/>
    <w:rsid w:val="004B2A4D"/>
    <w:rsid w:val="004B3986"/>
    <w:rsid w:val="004B700D"/>
    <w:rsid w:val="004C1007"/>
    <w:rsid w:val="004C100D"/>
    <w:rsid w:val="004C3929"/>
    <w:rsid w:val="004C6EC1"/>
    <w:rsid w:val="004C6FDC"/>
    <w:rsid w:val="004C7E10"/>
    <w:rsid w:val="004D1A60"/>
    <w:rsid w:val="004D25F7"/>
    <w:rsid w:val="004D6091"/>
    <w:rsid w:val="004D72FF"/>
    <w:rsid w:val="004E0C50"/>
    <w:rsid w:val="004E1313"/>
    <w:rsid w:val="004E1525"/>
    <w:rsid w:val="004E1E00"/>
    <w:rsid w:val="004E1F33"/>
    <w:rsid w:val="004E2D6D"/>
    <w:rsid w:val="004E73B8"/>
    <w:rsid w:val="004F02F1"/>
    <w:rsid w:val="004F0971"/>
    <w:rsid w:val="004F50A0"/>
    <w:rsid w:val="004F5311"/>
    <w:rsid w:val="004F5BCD"/>
    <w:rsid w:val="004F7E88"/>
    <w:rsid w:val="00500906"/>
    <w:rsid w:val="00500B9B"/>
    <w:rsid w:val="00501726"/>
    <w:rsid w:val="00501997"/>
    <w:rsid w:val="00501CC5"/>
    <w:rsid w:val="005040B1"/>
    <w:rsid w:val="00505C40"/>
    <w:rsid w:val="00507526"/>
    <w:rsid w:val="0051271B"/>
    <w:rsid w:val="0052035B"/>
    <w:rsid w:val="005217BC"/>
    <w:rsid w:val="00523A73"/>
    <w:rsid w:val="0052588E"/>
    <w:rsid w:val="00530F2E"/>
    <w:rsid w:val="00531880"/>
    <w:rsid w:val="00531D25"/>
    <w:rsid w:val="0053324C"/>
    <w:rsid w:val="005332E3"/>
    <w:rsid w:val="00533981"/>
    <w:rsid w:val="0054450D"/>
    <w:rsid w:val="00553990"/>
    <w:rsid w:val="00556FA0"/>
    <w:rsid w:val="0056188A"/>
    <w:rsid w:val="00570088"/>
    <w:rsid w:val="00575BB6"/>
    <w:rsid w:val="00577BF9"/>
    <w:rsid w:val="00581BB4"/>
    <w:rsid w:val="005836CB"/>
    <w:rsid w:val="005845F6"/>
    <w:rsid w:val="00584FC0"/>
    <w:rsid w:val="00587507"/>
    <w:rsid w:val="005904B9"/>
    <w:rsid w:val="00591EF9"/>
    <w:rsid w:val="005967CE"/>
    <w:rsid w:val="005A4187"/>
    <w:rsid w:val="005A4E28"/>
    <w:rsid w:val="005A70E3"/>
    <w:rsid w:val="005A7465"/>
    <w:rsid w:val="005A7E72"/>
    <w:rsid w:val="005B79AD"/>
    <w:rsid w:val="005C03EF"/>
    <w:rsid w:val="005C6755"/>
    <w:rsid w:val="005C68E9"/>
    <w:rsid w:val="005D2324"/>
    <w:rsid w:val="005D7936"/>
    <w:rsid w:val="005E25C1"/>
    <w:rsid w:val="005E318D"/>
    <w:rsid w:val="005E415F"/>
    <w:rsid w:val="005E4FE1"/>
    <w:rsid w:val="005E56FE"/>
    <w:rsid w:val="005E61B8"/>
    <w:rsid w:val="005E6942"/>
    <w:rsid w:val="005F0C5D"/>
    <w:rsid w:val="005F2FB7"/>
    <w:rsid w:val="005F38BD"/>
    <w:rsid w:val="006033CA"/>
    <w:rsid w:val="006074A8"/>
    <w:rsid w:val="006105B9"/>
    <w:rsid w:val="00612DE7"/>
    <w:rsid w:val="00617470"/>
    <w:rsid w:val="006200F1"/>
    <w:rsid w:val="00623FB8"/>
    <w:rsid w:val="00625869"/>
    <w:rsid w:val="00630FDC"/>
    <w:rsid w:val="0063260E"/>
    <w:rsid w:val="00633A64"/>
    <w:rsid w:val="006350A3"/>
    <w:rsid w:val="006350DA"/>
    <w:rsid w:val="00637F12"/>
    <w:rsid w:val="006400DC"/>
    <w:rsid w:val="0064316D"/>
    <w:rsid w:val="0065010C"/>
    <w:rsid w:val="0065147E"/>
    <w:rsid w:val="00652820"/>
    <w:rsid w:val="00653808"/>
    <w:rsid w:val="00653B2C"/>
    <w:rsid w:val="00654B72"/>
    <w:rsid w:val="006609DB"/>
    <w:rsid w:val="006636FA"/>
    <w:rsid w:val="0066373B"/>
    <w:rsid w:val="0066396F"/>
    <w:rsid w:val="00664873"/>
    <w:rsid w:val="00664B3F"/>
    <w:rsid w:val="006652B8"/>
    <w:rsid w:val="00670F00"/>
    <w:rsid w:val="006732A3"/>
    <w:rsid w:val="00674577"/>
    <w:rsid w:val="00675AB5"/>
    <w:rsid w:val="00675B18"/>
    <w:rsid w:val="0067753D"/>
    <w:rsid w:val="00681703"/>
    <w:rsid w:val="0068175D"/>
    <w:rsid w:val="00685CF1"/>
    <w:rsid w:val="00685F31"/>
    <w:rsid w:val="00687D4C"/>
    <w:rsid w:val="00690B6C"/>
    <w:rsid w:val="00694007"/>
    <w:rsid w:val="006951D0"/>
    <w:rsid w:val="00695918"/>
    <w:rsid w:val="00695C90"/>
    <w:rsid w:val="006961D9"/>
    <w:rsid w:val="00696EB0"/>
    <w:rsid w:val="00696F50"/>
    <w:rsid w:val="006978DB"/>
    <w:rsid w:val="006A1333"/>
    <w:rsid w:val="006A58AD"/>
    <w:rsid w:val="006B09B2"/>
    <w:rsid w:val="006B19C2"/>
    <w:rsid w:val="006D1F6C"/>
    <w:rsid w:val="006D3823"/>
    <w:rsid w:val="006D5670"/>
    <w:rsid w:val="006D5B24"/>
    <w:rsid w:val="006D5BF4"/>
    <w:rsid w:val="006E292B"/>
    <w:rsid w:val="006F0ABE"/>
    <w:rsid w:val="006F1127"/>
    <w:rsid w:val="006F5168"/>
    <w:rsid w:val="006F517E"/>
    <w:rsid w:val="006F6D5C"/>
    <w:rsid w:val="007036A0"/>
    <w:rsid w:val="00705157"/>
    <w:rsid w:val="00707B49"/>
    <w:rsid w:val="00715181"/>
    <w:rsid w:val="00720410"/>
    <w:rsid w:val="00721FBA"/>
    <w:rsid w:val="00725800"/>
    <w:rsid w:val="0073555F"/>
    <w:rsid w:val="00736349"/>
    <w:rsid w:val="007449F7"/>
    <w:rsid w:val="00744BCA"/>
    <w:rsid w:val="00744F2C"/>
    <w:rsid w:val="0075350A"/>
    <w:rsid w:val="00753EAD"/>
    <w:rsid w:val="00761AB3"/>
    <w:rsid w:val="00767053"/>
    <w:rsid w:val="0077037A"/>
    <w:rsid w:val="007748E3"/>
    <w:rsid w:val="007807FB"/>
    <w:rsid w:val="00782C72"/>
    <w:rsid w:val="00782FAD"/>
    <w:rsid w:val="00783F25"/>
    <w:rsid w:val="00785049"/>
    <w:rsid w:val="00785D45"/>
    <w:rsid w:val="00787D3F"/>
    <w:rsid w:val="0079163A"/>
    <w:rsid w:val="007927FF"/>
    <w:rsid w:val="00794755"/>
    <w:rsid w:val="007953AC"/>
    <w:rsid w:val="007A2594"/>
    <w:rsid w:val="007A403C"/>
    <w:rsid w:val="007A5F70"/>
    <w:rsid w:val="007A648E"/>
    <w:rsid w:val="007B4344"/>
    <w:rsid w:val="007B6443"/>
    <w:rsid w:val="007B6814"/>
    <w:rsid w:val="007B69B1"/>
    <w:rsid w:val="007B6C16"/>
    <w:rsid w:val="007B7DC8"/>
    <w:rsid w:val="007C1AE6"/>
    <w:rsid w:val="007C1DF5"/>
    <w:rsid w:val="007D3D64"/>
    <w:rsid w:val="007D6710"/>
    <w:rsid w:val="007E1625"/>
    <w:rsid w:val="007E1B0E"/>
    <w:rsid w:val="007E356F"/>
    <w:rsid w:val="007E526D"/>
    <w:rsid w:val="007E597B"/>
    <w:rsid w:val="007E5A37"/>
    <w:rsid w:val="007E6724"/>
    <w:rsid w:val="007E7EFA"/>
    <w:rsid w:val="007F2B08"/>
    <w:rsid w:val="007F3C12"/>
    <w:rsid w:val="007F6ADF"/>
    <w:rsid w:val="007F7CF9"/>
    <w:rsid w:val="00800033"/>
    <w:rsid w:val="0080214B"/>
    <w:rsid w:val="0080250E"/>
    <w:rsid w:val="00804EB4"/>
    <w:rsid w:val="00812624"/>
    <w:rsid w:val="00816F89"/>
    <w:rsid w:val="00821511"/>
    <w:rsid w:val="00821E05"/>
    <w:rsid w:val="008230C7"/>
    <w:rsid w:val="00830F2B"/>
    <w:rsid w:val="00831353"/>
    <w:rsid w:val="008354C2"/>
    <w:rsid w:val="00841308"/>
    <w:rsid w:val="00843845"/>
    <w:rsid w:val="00847D2B"/>
    <w:rsid w:val="0085037A"/>
    <w:rsid w:val="00851D64"/>
    <w:rsid w:val="008534CD"/>
    <w:rsid w:val="00853E25"/>
    <w:rsid w:val="00856507"/>
    <w:rsid w:val="00857643"/>
    <w:rsid w:val="0085797E"/>
    <w:rsid w:val="00861679"/>
    <w:rsid w:val="00863EB7"/>
    <w:rsid w:val="008678E2"/>
    <w:rsid w:val="0087190A"/>
    <w:rsid w:val="00875230"/>
    <w:rsid w:val="008777B9"/>
    <w:rsid w:val="008806AB"/>
    <w:rsid w:val="008828CB"/>
    <w:rsid w:val="008850C7"/>
    <w:rsid w:val="00887336"/>
    <w:rsid w:val="00891522"/>
    <w:rsid w:val="0089216B"/>
    <w:rsid w:val="00894476"/>
    <w:rsid w:val="0089453E"/>
    <w:rsid w:val="00894EDD"/>
    <w:rsid w:val="00896E24"/>
    <w:rsid w:val="008A0A20"/>
    <w:rsid w:val="008A6DBB"/>
    <w:rsid w:val="008B567B"/>
    <w:rsid w:val="008B5C21"/>
    <w:rsid w:val="008B796C"/>
    <w:rsid w:val="008C0285"/>
    <w:rsid w:val="008C1AD3"/>
    <w:rsid w:val="008C1BCF"/>
    <w:rsid w:val="008C2774"/>
    <w:rsid w:val="008C489E"/>
    <w:rsid w:val="008C67F6"/>
    <w:rsid w:val="008C69DA"/>
    <w:rsid w:val="008D0482"/>
    <w:rsid w:val="008D3617"/>
    <w:rsid w:val="008D643C"/>
    <w:rsid w:val="008E0DCB"/>
    <w:rsid w:val="008E462C"/>
    <w:rsid w:val="008E519B"/>
    <w:rsid w:val="008E5664"/>
    <w:rsid w:val="008F0147"/>
    <w:rsid w:val="008F30C8"/>
    <w:rsid w:val="008F5C77"/>
    <w:rsid w:val="00904986"/>
    <w:rsid w:val="009073ED"/>
    <w:rsid w:val="009101EA"/>
    <w:rsid w:val="009105D0"/>
    <w:rsid w:val="009149E9"/>
    <w:rsid w:val="00915DF7"/>
    <w:rsid w:val="00922186"/>
    <w:rsid w:val="00923C3C"/>
    <w:rsid w:val="00924608"/>
    <w:rsid w:val="00925214"/>
    <w:rsid w:val="009254C5"/>
    <w:rsid w:val="00927DD7"/>
    <w:rsid w:val="00944FF8"/>
    <w:rsid w:val="009456AA"/>
    <w:rsid w:val="00953132"/>
    <w:rsid w:val="009537CC"/>
    <w:rsid w:val="00955323"/>
    <w:rsid w:val="00955BC5"/>
    <w:rsid w:val="009569C4"/>
    <w:rsid w:val="00957D0A"/>
    <w:rsid w:val="00957FDD"/>
    <w:rsid w:val="0096597B"/>
    <w:rsid w:val="009679D6"/>
    <w:rsid w:val="00967F72"/>
    <w:rsid w:val="00971420"/>
    <w:rsid w:val="00971B93"/>
    <w:rsid w:val="009735E4"/>
    <w:rsid w:val="00973D28"/>
    <w:rsid w:val="00975013"/>
    <w:rsid w:val="00976E16"/>
    <w:rsid w:val="00977405"/>
    <w:rsid w:val="0098084D"/>
    <w:rsid w:val="00982A92"/>
    <w:rsid w:val="009863DB"/>
    <w:rsid w:val="009868E6"/>
    <w:rsid w:val="00992FA9"/>
    <w:rsid w:val="0099433A"/>
    <w:rsid w:val="0099563B"/>
    <w:rsid w:val="00996561"/>
    <w:rsid w:val="009A5025"/>
    <w:rsid w:val="009B3EC7"/>
    <w:rsid w:val="009B7B23"/>
    <w:rsid w:val="009C2413"/>
    <w:rsid w:val="009C2BE2"/>
    <w:rsid w:val="009C324C"/>
    <w:rsid w:val="009C48BB"/>
    <w:rsid w:val="009D0B81"/>
    <w:rsid w:val="009D18FF"/>
    <w:rsid w:val="009D3E8D"/>
    <w:rsid w:val="009D595E"/>
    <w:rsid w:val="009D5ACA"/>
    <w:rsid w:val="009D5B7B"/>
    <w:rsid w:val="009E0DA7"/>
    <w:rsid w:val="009E4A99"/>
    <w:rsid w:val="009F1DA9"/>
    <w:rsid w:val="009F4B0D"/>
    <w:rsid w:val="009F66D4"/>
    <w:rsid w:val="00A00C0E"/>
    <w:rsid w:val="00A01DB5"/>
    <w:rsid w:val="00A035AB"/>
    <w:rsid w:val="00A0494D"/>
    <w:rsid w:val="00A06262"/>
    <w:rsid w:val="00A07950"/>
    <w:rsid w:val="00A1161C"/>
    <w:rsid w:val="00A17079"/>
    <w:rsid w:val="00A201C7"/>
    <w:rsid w:val="00A201CD"/>
    <w:rsid w:val="00A21BF8"/>
    <w:rsid w:val="00A224B5"/>
    <w:rsid w:val="00A224FD"/>
    <w:rsid w:val="00A2267B"/>
    <w:rsid w:val="00A233D1"/>
    <w:rsid w:val="00A23D1D"/>
    <w:rsid w:val="00A24F2E"/>
    <w:rsid w:val="00A27641"/>
    <w:rsid w:val="00A303B7"/>
    <w:rsid w:val="00A31164"/>
    <w:rsid w:val="00A34AE2"/>
    <w:rsid w:val="00A367B5"/>
    <w:rsid w:val="00A36DAA"/>
    <w:rsid w:val="00A40968"/>
    <w:rsid w:val="00A4138B"/>
    <w:rsid w:val="00A43252"/>
    <w:rsid w:val="00A432DD"/>
    <w:rsid w:val="00A50627"/>
    <w:rsid w:val="00A51601"/>
    <w:rsid w:val="00A52DEA"/>
    <w:rsid w:val="00A530FE"/>
    <w:rsid w:val="00A55D1C"/>
    <w:rsid w:val="00A56D48"/>
    <w:rsid w:val="00A57CCF"/>
    <w:rsid w:val="00A62BA9"/>
    <w:rsid w:val="00A650A6"/>
    <w:rsid w:val="00A65D89"/>
    <w:rsid w:val="00A67C65"/>
    <w:rsid w:val="00A719AF"/>
    <w:rsid w:val="00A7468A"/>
    <w:rsid w:val="00A77171"/>
    <w:rsid w:val="00A80132"/>
    <w:rsid w:val="00A80977"/>
    <w:rsid w:val="00A81221"/>
    <w:rsid w:val="00A86516"/>
    <w:rsid w:val="00A90355"/>
    <w:rsid w:val="00A90B8D"/>
    <w:rsid w:val="00A923E1"/>
    <w:rsid w:val="00A9391F"/>
    <w:rsid w:val="00A94E0B"/>
    <w:rsid w:val="00A959E9"/>
    <w:rsid w:val="00A95AF7"/>
    <w:rsid w:val="00A96B33"/>
    <w:rsid w:val="00AA0D6D"/>
    <w:rsid w:val="00AA3A96"/>
    <w:rsid w:val="00AA5504"/>
    <w:rsid w:val="00AB6C70"/>
    <w:rsid w:val="00AC13F6"/>
    <w:rsid w:val="00AC2FEB"/>
    <w:rsid w:val="00AC58DB"/>
    <w:rsid w:val="00AC5DC3"/>
    <w:rsid w:val="00AE0A0F"/>
    <w:rsid w:val="00AE12C5"/>
    <w:rsid w:val="00AF08F4"/>
    <w:rsid w:val="00B0054B"/>
    <w:rsid w:val="00B054ED"/>
    <w:rsid w:val="00B05CB6"/>
    <w:rsid w:val="00B1153A"/>
    <w:rsid w:val="00B12B28"/>
    <w:rsid w:val="00B14350"/>
    <w:rsid w:val="00B15EB0"/>
    <w:rsid w:val="00B17299"/>
    <w:rsid w:val="00B21F43"/>
    <w:rsid w:val="00B228EA"/>
    <w:rsid w:val="00B22C29"/>
    <w:rsid w:val="00B2431D"/>
    <w:rsid w:val="00B25533"/>
    <w:rsid w:val="00B26F86"/>
    <w:rsid w:val="00B313F1"/>
    <w:rsid w:val="00B33F3C"/>
    <w:rsid w:val="00B36C69"/>
    <w:rsid w:val="00B44A74"/>
    <w:rsid w:val="00B45981"/>
    <w:rsid w:val="00B4627B"/>
    <w:rsid w:val="00B4776C"/>
    <w:rsid w:val="00B5086D"/>
    <w:rsid w:val="00B53E08"/>
    <w:rsid w:val="00B63FCD"/>
    <w:rsid w:val="00B667D2"/>
    <w:rsid w:val="00B73919"/>
    <w:rsid w:val="00B81D58"/>
    <w:rsid w:val="00B82995"/>
    <w:rsid w:val="00B84232"/>
    <w:rsid w:val="00B875A4"/>
    <w:rsid w:val="00B945C2"/>
    <w:rsid w:val="00B95637"/>
    <w:rsid w:val="00BA0FF2"/>
    <w:rsid w:val="00BA25C9"/>
    <w:rsid w:val="00BA2C14"/>
    <w:rsid w:val="00BA77F5"/>
    <w:rsid w:val="00BB0CC4"/>
    <w:rsid w:val="00BB279D"/>
    <w:rsid w:val="00BB6686"/>
    <w:rsid w:val="00BC0AB7"/>
    <w:rsid w:val="00BC1A13"/>
    <w:rsid w:val="00BC55C4"/>
    <w:rsid w:val="00BC69E8"/>
    <w:rsid w:val="00BD18B6"/>
    <w:rsid w:val="00BD3C57"/>
    <w:rsid w:val="00BE08AA"/>
    <w:rsid w:val="00BE2731"/>
    <w:rsid w:val="00BE2DC6"/>
    <w:rsid w:val="00BE4143"/>
    <w:rsid w:val="00BF3151"/>
    <w:rsid w:val="00BF4426"/>
    <w:rsid w:val="00BF79A5"/>
    <w:rsid w:val="00C070F5"/>
    <w:rsid w:val="00C07656"/>
    <w:rsid w:val="00C146FB"/>
    <w:rsid w:val="00C1559B"/>
    <w:rsid w:val="00C17217"/>
    <w:rsid w:val="00C17B67"/>
    <w:rsid w:val="00C26891"/>
    <w:rsid w:val="00C30733"/>
    <w:rsid w:val="00C313A9"/>
    <w:rsid w:val="00C325C9"/>
    <w:rsid w:val="00C32893"/>
    <w:rsid w:val="00C36876"/>
    <w:rsid w:val="00C37AD2"/>
    <w:rsid w:val="00C44F8D"/>
    <w:rsid w:val="00C4530B"/>
    <w:rsid w:val="00C51775"/>
    <w:rsid w:val="00C62708"/>
    <w:rsid w:val="00C62C38"/>
    <w:rsid w:val="00C63541"/>
    <w:rsid w:val="00C662FE"/>
    <w:rsid w:val="00C709D2"/>
    <w:rsid w:val="00C72160"/>
    <w:rsid w:val="00C74C02"/>
    <w:rsid w:val="00C75192"/>
    <w:rsid w:val="00C75AA9"/>
    <w:rsid w:val="00C773EA"/>
    <w:rsid w:val="00C84384"/>
    <w:rsid w:val="00C935E2"/>
    <w:rsid w:val="00C948F3"/>
    <w:rsid w:val="00CA0AC8"/>
    <w:rsid w:val="00CA13F8"/>
    <w:rsid w:val="00CA256E"/>
    <w:rsid w:val="00CA6371"/>
    <w:rsid w:val="00CA6F46"/>
    <w:rsid w:val="00CA7AA3"/>
    <w:rsid w:val="00CB3E3F"/>
    <w:rsid w:val="00CC3394"/>
    <w:rsid w:val="00CC4BBC"/>
    <w:rsid w:val="00CC5BEB"/>
    <w:rsid w:val="00CC6499"/>
    <w:rsid w:val="00CD511A"/>
    <w:rsid w:val="00CD7ABE"/>
    <w:rsid w:val="00CE1B9C"/>
    <w:rsid w:val="00CF1801"/>
    <w:rsid w:val="00CF36DD"/>
    <w:rsid w:val="00CF39CB"/>
    <w:rsid w:val="00CF4160"/>
    <w:rsid w:val="00CF79EA"/>
    <w:rsid w:val="00D001D1"/>
    <w:rsid w:val="00D0185C"/>
    <w:rsid w:val="00D04971"/>
    <w:rsid w:val="00D04DC4"/>
    <w:rsid w:val="00D10BED"/>
    <w:rsid w:val="00D117CA"/>
    <w:rsid w:val="00D13EBA"/>
    <w:rsid w:val="00D16EF5"/>
    <w:rsid w:val="00D21CFA"/>
    <w:rsid w:val="00D23564"/>
    <w:rsid w:val="00D2722A"/>
    <w:rsid w:val="00D344E5"/>
    <w:rsid w:val="00D37297"/>
    <w:rsid w:val="00D40508"/>
    <w:rsid w:val="00D41B2B"/>
    <w:rsid w:val="00D42B1F"/>
    <w:rsid w:val="00D5149A"/>
    <w:rsid w:val="00D5380E"/>
    <w:rsid w:val="00D552C6"/>
    <w:rsid w:val="00D579B2"/>
    <w:rsid w:val="00D619A1"/>
    <w:rsid w:val="00D61BB4"/>
    <w:rsid w:val="00D62058"/>
    <w:rsid w:val="00D6590A"/>
    <w:rsid w:val="00D679A8"/>
    <w:rsid w:val="00D71887"/>
    <w:rsid w:val="00D73BFB"/>
    <w:rsid w:val="00D74238"/>
    <w:rsid w:val="00D77F81"/>
    <w:rsid w:val="00D806BD"/>
    <w:rsid w:val="00D80D59"/>
    <w:rsid w:val="00D821F4"/>
    <w:rsid w:val="00D832B1"/>
    <w:rsid w:val="00D8620B"/>
    <w:rsid w:val="00D9070B"/>
    <w:rsid w:val="00D92A04"/>
    <w:rsid w:val="00D93869"/>
    <w:rsid w:val="00D94B4B"/>
    <w:rsid w:val="00D956E7"/>
    <w:rsid w:val="00D9573A"/>
    <w:rsid w:val="00D95D1E"/>
    <w:rsid w:val="00DA0908"/>
    <w:rsid w:val="00DA0909"/>
    <w:rsid w:val="00DA22A8"/>
    <w:rsid w:val="00DA3D41"/>
    <w:rsid w:val="00DA7D8B"/>
    <w:rsid w:val="00DB1166"/>
    <w:rsid w:val="00DB5451"/>
    <w:rsid w:val="00DB783F"/>
    <w:rsid w:val="00DC0045"/>
    <w:rsid w:val="00DC09B9"/>
    <w:rsid w:val="00DC1998"/>
    <w:rsid w:val="00DC2F3A"/>
    <w:rsid w:val="00DC5C1C"/>
    <w:rsid w:val="00DC7192"/>
    <w:rsid w:val="00DD7A4D"/>
    <w:rsid w:val="00DE2C18"/>
    <w:rsid w:val="00DE3792"/>
    <w:rsid w:val="00DE46BC"/>
    <w:rsid w:val="00DE5C96"/>
    <w:rsid w:val="00DE604F"/>
    <w:rsid w:val="00DE75E2"/>
    <w:rsid w:val="00DF1883"/>
    <w:rsid w:val="00DF37A1"/>
    <w:rsid w:val="00DF3945"/>
    <w:rsid w:val="00DF4013"/>
    <w:rsid w:val="00DF6387"/>
    <w:rsid w:val="00DF6BF1"/>
    <w:rsid w:val="00E00381"/>
    <w:rsid w:val="00E0114C"/>
    <w:rsid w:val="00E01709"/>
    <w:rsid w:val="00E01A2D"/>
    <w:rsid w:val="00E06B80"/>
    <w:rsid w:val="00E133D7"/>
    <w:rsid w:val="00E21FDE"/>
    <w:rsid w:val="00E2269B"/>
    <w:rsid w:val="00E336AA"/>
    <w:rsid w:val="00E34354"/>
    <w:rsid w:val="00E36EA7"/>
    <w:rsid w:val="00E42DDB"/>
    <w:rsid w:val="00E42EFE"/>
    <w:rsid w:val="00E430DF"/>
    <w:rsid w:val="00E45DCD"/>
    <w:rsid w:val="00E47115"/>
    <w:rsid w:val="00E502D4"/>
    <w:rsid w:val="00E52625"/>
    <w:rsid w:val="00E53571"/>
    <w:rsid w:val="00E5594C"/>
    <w:rsid w:val="00E629A6"/>
    <w:rsid w:val="00E63080"/>
    <w:rsid w:val="00E64FB1"/>
    <w:rsid w:val="00E701DD"/>
    <w:rsid w:val="00E71604"/>
    <w:rsid w:val="00E74839"/>
    <w:rsid w:val="00E761DD"/>
    <w:rsid w:val="00E823BA"/>
    <w:rsid w:val="00E825B7"/>
    <w:rsid w:val="00E83B48"/>
    <w:rsid w:val="00E865CD"/>
    <w:rsid w:val="00E86F52"/>
    <w:rsid w:val="00EA2B72"/>
    <w:rsid w:val="00EA7402"/>
    <w:rsid w:val="00EA7660"/>
    <w:rsid w:val="00EB0966"/>
    <w:rsid w:val="00EB46F2"/>
    <w:rsid w:val="00EB6510"/>
    <w:rsid w:val="00EB67F0"/>
    <w:rsid w:val="00EB7987"/>
    <w:rsid w:val="00EC0DFB"/>
    <w:rsid w:val="00EC3AEB"/>
    <w:rsid w:val="00EC5940"/>
    <w:rsid w:val="00EC6054"/>
    <w:rsid w:val="00EC686F"/>
    <w:rsid w:val="00EC746D"/>
    <w:rsid w:val="00ED3A3B"/>
    <w:rsid w:val="00EE2DA7"/>
    <w:rsid w:val="00EE44F1"/>
    <w:rsid w:val="00EF0C5A"/>
    <w:rsid w:val="00EF1275"/>
    <w:rsid w:val="00EF14B8"/>
    <w:rsid w:val="00EF2EC3"/>
    <w:rsid w:val="00EF718A"/>
    <w:rsid w:val="00EF7546"/>
    <w:rsid w:val="00F011FB"/>
    <w:rsid w:val="00F017CB"/>
    <w:rsid w:val="00F02FF2"/>
    <w:rsid w:val="00F0482E"/>
    <w:rsid w:val="00F077EB"/>
    <w:rsid w:val="00F11110"/>
    <w:rsid w:val="00F131BB"/>
    <w:rsid w:val="00F13DBA"/>
    <w:rsid w:val="00F16293"/>
    <w:rsid w:val="00F17C4A"/>
    <w:rsid w:val="00F222F6"/>
    <w:rsid w:val="00F27D97"/>
    <w:rsid w:val="00F30A37"/>
    <w:rsid w:val="00F32883"/>
    <w:rsid w:val="00F359D4"/>
    <w:rsid w:val="00F40477"/>
    <w:rsid w:val="00F42FA1"/>
    <w:rsid w:val="00F43DA0"/>
    <w:rsid w:val="00F4631C"/>
    <w:rsid w:val="00F5126A"/>
    <w:rsid w:val="00F5221A"/>
    <w:rsid w:val="00F53E51"/>
    <w:rsid w:val="00F55575"/>
    <w:rsid w:val="00F5603A"/>
    <w:rsid w:val="00F61AAA"/>
    <w:rsid w:val="00F62B3A"/>
    <w:rsid w:val="00F6352D"/>
    <w:rsid w:val="00F66859"/>
    <w:rsid w:val="00F67719"/>
    <w:rsid w:val="00F67A29"/>
    <w:rsid w:val="00F7037C"/>
    <w:rsid w:val="00F82B31"/>
    <w:rsid w:val="00F87F81"/>
    <w:rsid w:val="00F93AB6"/>
    <w:rsid w:val="00F9657D"/>
    <w:rsid w:val="00FA0D04"/>
    <w:rsid w:val="00FA2AF8"/>
    <w:rsid w:val="00FB34CD"/>
    <w:rsid w:val="00FB3C7F"/>
    <w:rsid w:val="00FB6419"/>
    <w:rsid w:val="00FB73B4"/>
    <w:rsid w:val="00FB78AB"/>
    <w:rsid w:val="00FC6883"/>
    <w:rsid w:val="00FD185C"/>
    <w:rsid w:val="00FD2943"/>
    <w:rsid w:val="00FD341B"/>
    <w:rsid w:val="00FE30B1"/>
    <w:rsid w:val="00FE429C"/>
    <w:rsid w:val="00FE543C"/>
    <w:rsid w:val="00FE5B3D"/>
    <w:rsid w:val="00FE6A24"/>
    <w:rsid w:val="00FF2DD7"/>
    <w:rsid w:val="00FF6911"/>
    <w:rsid w:val="00FF731E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D0E10FD"/>
  <w15:docId w15:val="{8C03F555-0E71-402F-8B95-BB4E2D7B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B0862"/>
    <w:pPr>
      <w:ind w:firstLine="567"/>
      <w:jc w:val="both"/>
    </w:pPr>
    <w:rPr>
      <w:rFonts w:ascii="Astra Serif" w:hAnsi="Astra Serif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0B086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0B086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0B086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B086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customStyle="1" w:styleId="21">
    <w:name w:val="Основной текст 21"/>
    <w:basedOn w:val="10"/>
    <w:pPr>
      <w:ind w:firstLine="567"/>
    </w:pPr>
    <w:rPr>
      <w:sz w:val="28"/>
    </w:rPr>
  </w:style>
  <w:style w:type="paragraph" w:customStyle="1" w:styleId="11">
    <w:name w:val="Заголовок 11"/>
    <w:basedOn w:val="10"/>
    <w:next w:val="10"/>
    <w:pPr>
      <w:keepNext/>
    </w:pPr>
    <w:rPr>
      <w:rFonts w:ascii="Courier" w:hAnsi="Courier"/>
      <w:b/>
      <w:sz w:val="26"/>
    </w:rPr>
  </w:style>
  <w:style w:type="character" w:customStyle="1" w:styleId="12">
    <w:name w:val="Номер страницы1"/>
    <w:basedOn w:val="13"/>
  </w:style>
  <w:style w:type="character" w:customStyle="1" w:styleId="13">
    <w:name w:val="Основной шрифт абзаца1"/>
  </w:style>
  <w:style w:type="paragraph" w:customStyle="1" w:styleId="14">
    <w:name w:val="Верхний колонтитул1"/>
    <w:basedOn w:val="10"/>
    <w:pPr>
      <w:tabs>
        <w:tab w:val="center" w:pos="4153"/>
        <w:tab w:val="right" w:pos="8306"/>
      </w:tabs>
    </w:pPr>
  </w:style>
  <w:style w:type="character" w:styleId="a3">
    <w:name w:val="Strong"/>
    <w:qFormat/>
    <w:rPr>
      <w:b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5">
    <w:name w:val="Hyperlink"/>
    <w:rsid w:val="000B0862"/>
    <w:rPr>
      <w:color w:val="0000FF"/>
      <w:u w:val="none"/>
    </w:rPr>
  </w:style>
  <w:style w:type="paragraph" w:styleId="a6">
    <w:name w:val="Body Text"/>
    <w:basedOn w:val="a"/>
    <w:pPr>
      <w:spacing w:line="360" w:lineRule="auto"/>
    </w:pPr>
    <w:rPr>
      <w:sz w:val="28"/>
    </w:rPr>
  </w:style>
  <w:style w:type="paragraph" w:styleId="20">
    <w:name w:val="Body Text 2"/>
    <w:basedOn w:val="a"/>
    <w:rPr>
      <w:b/>
      <w:bCs/>
      <w:sz w:val="28"/>
    </w:rPr>
  </w:style>
  <w:style w:type="paragraph" w:customStyle="1" w:styleId="15">
    <w:name w:val="Основной текст1"/>
    <w:basedOn w:val="a"/>
    <w:pPr>
      <w:spacing w:line="240" w:lineRule="atLeast"/>
    </w:pPr>
    <w:rPr>
      <w:sz w:val="22"/>
    </w:rPr>
  </w:style>
  <w:style w:type="paragraph" w:customStyle="1" w:styleId="16">
    <w:name w:val="Заголовок1"/>
    <w:aliases w:val="Title"/>
    <w:basedOn w:val="a"/>
    <w:qFormat/>
    <w:pPr>
      <w:jc w:val="center"/>
    </w:pPr>
    <w:rPr>
      <w:b/>
      <w:sz w:val="28"/>
    </w:rPr>
  </w:style>
  <w:style w:type="paragraph" w:styleId="30">
    <w:name w:val="Body Text 3"/>
    <w:basedOn w:val="a"/>
    <w:rPr>
      <w:sz w:val="28"/>
    </w:rPr>
  </w:style>
  <w:style w:type="paragraph" w:customStyle="1" w:styleId="210">
    <w:name w:val="Основной текст с отступом 21"/>
    <w:basedOn w:val="a"/>
    <w:rsid w:val="00B054ED"/>
    <w:rPr>
      <w:sz w:val="28"/>
      <w:lang w:val="en-US"/>
    </w:rPr>
  </w:style>
  <w:style w:type="table" w:styleId="a7">
    <w:name w:val="Table Grid"/>
    <w:basedOn w:val="a1"/>
    <w:rsid w:val="00B0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9"/>
    <w:rsid w:val="00B054E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B054ED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E701DD"/>
    <w:pPr>
      <w:spacing w:after="120"/>
      <w:ind w:left="283"/>
    </w:pPr>
  </w:style>
  <w:style w:type="paragraph" w:customStyle="1" w:styleId="ConsPlusTitle">
    <w:name w:val="ConsPlusTitle"/>
    <w:rsid w:val="00707B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List Paragraph"/>
    <w:basedOn w:val="a"/>
    <w:uiPriority w:val="34"/>
    <w:qFormat/>
    <w:rsid w:val="00B459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Гипертекстовая ссылка"/>
    <w:uiPriority w:val="99"/>
    <w:rsid w:val="0056188A"/>
    <w:rPr>
      <w:rFonts w:cs="Times New Roman"/>
      <w:color w:val="106BBE"/>
    </w:rPr>
  </w:style>
  <w:style w:type="paragraph" w:customStyle="1" w:styleId="Style1">
    <w:name w:val="Style1"/>
    <w:basedOn w:val="a"/>
    <w:uiPriority w:val="99"/>
    <w:rsid w:val="0056188A"/>
    <w:pPr>
      <w:widowControl w:val="0"/>
      <w:autoSpaceDE w:val="0"/>
      <w:autoSpaceDN w:val="0"/>
      <w:adjustRightInd w:val="0"/>
      <w:spacing w:line="215" w:lineRule="exact"/>
      <w:jc w:val="center"/>
    </w:pPr>
    <w:rPr>
      <w:rFonts w:ascii="Arial" w:hAnsi="Arial" w:cs="Arial"/>
    </w:rPr>
  </w:style>
  <w:style w:type="character" w:customStyle="1" w:styleId="FontStyle11">
    <w:name w:val="Font Style11"/>
    <w:uiPriority w:val="99"/>
    <w:rsid w:val="0056188A"/>
    <w:rPr>
      <w:rFonts w:ascii="Arial" w:hAnsi="Arial" w:cs="Arial"/>
      <w:b/>
      <w:bCs/>
      <w:spacing w:val="-10"/>
      <w:sz w:val="14"/>
      <w:szCs w:val="14"/>
    </w:rPr>
  </w:style>
  <w:style w:type="paragraph" w:customStyle="1" w:styleId="af">
    <w:name w:val="Òåêñò äîêóìåíòà"/>
    <w:basedOn w:val="a"/>
    <w:rsid w:val="009D18FF"/>
    <w:pPr>
      <w:overflowPunct w:val="0"/>
      <w:autoSpaceDE w:val="0"/>
      <w:autoSpaceDN w:val="0"/>
      <w:adjustRightInd w:val="0"/>
      <w:ind w:firstLine="720"/>
      <w:textAlignment w:val="baseline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4677CF"/>
  </w:style>
  <w:style w:type="paragraph" w:styleId="af0">
    <w:name w:val="No Spacing"/>
    <w:uiPriority w:val="1"/>
    <w:qFormat/>
    <w:rsid w:val="00DA7D8B"/>
    <w:rPr>
      <w:rFonts w:ascii="Calibri" w:hAnsi="Calibri"/>
      <w:sz w:val="22"/>
      <w:szCs w:val="22"/>
    </w:rPr>
  </w:style>
  <w:style w:type="character" w:customStyle="1" w:styleId="17">
    <w:name w:val="Неразрешенное упоминание1"/>
    <w:uiPriority w:val="99"/>
    <w:semiHidden/>
    <w:unhideWhenUsed/>
    <w:rsid w:val="006A58AD"/>
    <w:rPr>
      <w:color w:val="605E5C"/>
      <w:shd w:val="clear" w:color="auto" w:fill="E1DFDD"/>
    </w:rPr>
  </w:style>
  <w:style w:type="paragraph" w:customStyle="1" w:styleId="ConsPlusNormal">
    <w:name w:val="ConsPlusNormal"/>
    <w:rsid w:val="00DF37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8"/>
    <w:rsid w:val="000C41F4"/>
  </w:style>
  <w:style w:type="paragraph" w:styleId="af1">
    <w:name w:val="Subtitle"/>
    <w:basedOn w:val="a"/>
    <w:link w:val="af2"/>
    <w:uiPriority w:val="99"/>
    <w:qFormat/>
    <w:rsid w:val="00F0482E"/>
    <w:pPr>
      <w:jc w:val="center"/>
    </w:pPr>
    <w:rPr>
      <w:b/>
      <w:sz w:val="28"/>
      <w:lang w:val="x-none" w:eastAsia="x-none"/>
    </w:rPr>
  </w:style>
  <w:style w:type="character" w:customStyle="1" w:styleId="af2">
    <w:name w:val="Подзаголовок Знак"/>
    <w:link w:val="af1"/>
    <w:uiPriority w:val="99"/>
    <w:rsid w:val="00F0482E"/>
    <w:rPr>
      <w:b/>
      <w:sz w:val="28"/>
      <w:lang w:val="x-none" w:eastAsia="x-none"/>
    </w:rPr>
  </w:style>
  <w:style w:type="paragraph" w:customStyle="1" w:styleId="headertexttopleveltextcentertext">
    <w:name w:val="headertext topleveltext centertext"/>
    <w:basedOn w:val="a"/>
    <w:uiPriority w:val="99"/>
    <w:rsid w:val="00F0482E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F0482E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F0482E"/>
    <w:pPr>
      <w:spacing w:before="100" w:beforeAutospacing="1" w:after="100" w:afterAutospacing="1"/>
    </w:pPr>
  </w:style>
  <w:style w:type="paragraph" w:customStyle="1" w:styleId="ConsPlusNonformat">
    <w:name w:val="ConsPlusNonformat"/>
    <w:rsid w:val="0051271B"/>
    <w:pPr>
      <w:widowControl w:val="0"/>
      <w:autoSpaceDE w:val="0"/>
      <w:autoSpaceDN w:val="0"/>
    </w:pPr>
    <w:rPr>
      <w:rFonts w:ascii="Courier New" w:hAnsi="Courier New" w:cs="Courier New"/>
      <w:kern w:val="2"/>
      <w:szCs w:val="22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E2DC6"/>
    <w:rPr>
      <w:rFonts w:ascii="Astra Serif" w:hAnsi="Astra Serif"/>
      <w:b/>
      <w:bCs/>
      <w:sz w:val="26"/>
      <w:szCs w:val="28"/>
    </w:rPr>
  </w:style>
  <w:style w:type="character" w:styleId="HTML">
    <w:name w:val="HTML Variable"/>
    <w:aliases w:val="!Ссылки в документе"/>
    <w:rsid w:val="000B086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0B0862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semiHidden/>
    <w:rsid w:val="00BE2DC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B08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B086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B086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B086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B086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B086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1.2.82:8080/content/act/d178e725-9ac4-4bc2-aa84-72999509b499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0.1.2.82:8080/content/act/b47ad30a-9332-4f56-ad1f-3ce3ad1a6b21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9F91B-42A8-4946-8227-CE04F871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</TotalTime>
  <Pages>5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7221</CharactersWithSpaces>
  <SharedDoc>false</SharedDoc>
  <HLinks>
    <vt:vector size="12" baseType="variant">
      <vt:variant>
        <vt:i4>2621459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sub_2002</vt:lpwstr>
      </vt:variant>
      <vt:variant>
        <vt:i4>2359413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https://pravo-search.minjust.ru/bigs/showDocument.html?id=ED61933B-A2C2-48EB-BF69-4198B46A41E9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Присталова Екатерина Андреевна</dc:creator>
  <cp:lastModifiedBy>ADM07</cp:lastModifiedBy>
  <cp:revision>4</cp:revision>
  <cp:lastPrinted>2025-04-22T11:14:00Z</cp:lastPrinted>
  <dcterms:created xsi:type="dcterms:W3CDTF">2025-04-22T11:11:00Z</dcterms:created>
  <dcterms:modified xsi:type="dcterms:W3CDTF">2025-04-22T11:40:00Z</dcterms:modified>
</cp:coreProperties>
</file>